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C70" w:rsidRPr="001B43E5" w:rsidRDefault="009F7C70" w:rsidP="00EC0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9F7C70" w:rsidRPr="001B43E5" w:rsidRDefault="009F7C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pacing w:val="20"/>
          <w:sz w:val="28"/>
          <w:szCs w:val="28"/>
        </w:rPr>
      </w:pPr>
      <w:r>
        <w:rPr>
          <w:noProof/>
          <w:lang w:eastAsia="ru-RU"/>
        </w:rPr>
        <w:pict>
          <v:rect id="_x0000_s1026" style="position:absolute;left:0;text-align:left;margin-left:211.15pt;margin-top:-.15pt;width:45.2pt;height:50.2pt;z-index:251658240" filled="f" stroked="f">
            <v:imagedata r:id="rId7" o:title=""/>
          </v:rect>
        </w:pict>
      </w:r>
      <w:r w:rsidRPr="001B43E5"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9F7C70" w:rsidRPr="001B43E5" w:rsidRDefault="009F7C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8"/>
          <w:szCs w:val="28"/>
        </w:rPr>
      </w:pPr>
    </w:p>
    <w:p w:rsidR="009F7C70" w:rsidRPr="001B43E5" w:rsidRDefault="009F7C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pacing w:val="20"/>
          <w:sz w:val="28"/>
          <w:szCs w:val="28"/>
        </w:rPr>
      </w:pPr>
    </w:p>
    <w:p w:rsidR="009F7C70" w:rsidRPr="001B43E5" w:rsidRDefault="009F7C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pacing w:val="20"/>
          <w:sz w:val="28"/>
          <w:szCs w:val="28"/>
        </w:rPr>
      </w:pPr>
    </w:p>
    <w:p w:rsidR="009F7C70" w:rsidRPr="001B43E5" w:rsidRDefault="009F7C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АДМИНИСТРАЦИЯ </w:t>
      </w:r>
    </w:p>
    <w:p w:rsidR="009F7C70" w:rsidRPr="001B43E5" w:rsidRDefault="009F7C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9F7C70" w:rsidRPr="001B43E5" w:rsidRDefault="009F7C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>КОСТРОМСКОЙ ОБЛАСТИ</w:t>
      </w:r>
    </w:p>
    <w:p w:rsidR="009F7C70" w:rsidRPr="001B43E5" w:rsidRDefault="009F7C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spacing w:val="20"/>
          <w:sz w:val="28"/>
          <w:szCs w:val="28"/>
        </w:rPr>
      </w:pPr>
    </w:p>
    <w:p w:rsidR="009F7C70" w:rsidRPr="001B43E5" w:rsidRDefault="009F7C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sz w:val="28"/>
          <w:szCs w:val="28"/>
        </w:rPr>
      </w:pPr>
      <w:r w:rsidRPr="001B43E5">
        <w:rPr>
          <w:b/>
          <w:spacing w:val="20"/>
          <w:sz w:val="28"/>
          <w:szCs w:val="28"/>
        </w:rPr>
        <w:t>П О С Т А Н О В Л Е Н И Е</w:t>
      </w:r>
    </w:p>
    <w:p w:rsidR="009F7C70" w:rsidRPr="001B43E5" w:rsidRDefault="009F7C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spacing w:val="20"/>
          <w:sz w:val="28"/>
          <w:szCs w:val="28"/>
        </w:rPr>
      </w:pPr>
    </w:p>
    <w:p w:rsidR="009F7C70" w:rsidRPr="001B43E5" w:rsidRDefault="009F7C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1B43E5">
        <w:rPr>
          <w:sz w:val="28"/>
          <w:szCs w:val="28"/>
        </w:rPr>
        <w:t>от «____» _____________ 202</w:t>
      </w:r>
      <w:r>
        <w:rPr>
          <w:sz w:val="28"/>
          <w:szCs w:val="28"/>
        </w:rPr>
        <w:t xml:space="preserve">5 </w:t>
      </w:r>
      <w:r w:rsidRPr="001B43E5">
        <w:rPr>
          <w:sz w:val="28"/>
          <w:szCs w:val="28"/>
        </w:rPr>
        <w:t xml:space="preserve">года №  _____                </w:t>
      </w:r>
      <w:r>
        <w:rPr>
          <w:sz w:val="28"/>
          <w:szCs w:val="28"/>
        </w:rPr>
        <w:t xml:space="preserve">                 </w:t>
      </w:r>
      <w:r w:rsidRPr="001B43E5">
        <w:rPr>
          <w:sz w:val="28"/>
          <w:szCs w:val="28"/>
        </w:rPr>
        <w:t xml:space="preserve"> г. Кострома</w:t>
      </w:r>
    </w:p>
    <w:p w:rsidR="009F7C70" w:rsidRPr="001B43E5" w:rsidRDefault="009F7C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tbl>
      <w:tblPr>
        <w:tblW w:w="0" w:type="auto"/>
        <w:tblLayout w:type="fixed"/>
        <w:tblLook w:val="00A0"/>
      </w:tblPr>
      <w:tblGrid>
        <w:gridCol w:w="5211"/>
      </w:tblGrid>
      <w:tr w:rsidR="009F7C70" w:rsidRPr="001B43E5" w:rsidTr="00631E34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F7C70" w:rsidRPr="001B43E5" w:rsidRDefault="009F7C70" w:rsidP="00837743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>«</w:t>
            </w:r>
            <w:r w:rsidRPr="002B77C4">
              <w:rPr>
                <w:rFonts w:ascii="Times New Roman" w:hAnsi="Times New Roman"/>
                <w:sz w:val="28"/>
                <w:szCs w:val="28"/>
              </w:rPr>
              <w:t>О предоставлении разрешения на условно разрешенный вид разрешенного использования земельного участка площадью 81 кв.м., расположенного по адресу: Костромская область, Костромской район, с. Ильинское, ул. Дьяконовская, в пределах кадастрового квартала 44:07:090103</w:t>
            </w:r>
            <w:r w:rsidRPr="001B43E5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9F7C70" w:rsidRPr="001B43E5" w:rsidRDefault="009F7C7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ab/>
      </w:r>
    </w:p>
    <w:p w:rsidR="009F7C70" w:rsidRPr="001B43E5" w:rsidRDefault="009F7C7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На основании заявления </w:t>
      </w:r>
      <w:r>
        <w:rPr>
          <w:rFonts w:ascii="Times New Roman" w:hAnsi="Times New Roman"/>
          <w:sz w:val="28"/>
          <w:szCs w:val="28"/>
        </w:rPr>
        <w:t>Кузнецова Валерия Леонидовича</w:t>
      </w:r>
      <w:r w:rsidRPr="001B43E5">
        <w:rPr>
          <w:rFonts w:ascii="Times New Roman" w:hAnsi="Times New Roman"/>
          <w:sz w:val="28"/>
          <w:szCs w:val="28"/>
        </w:rPr>
        <w:t xml:space="preserve"> о предоставлении разрешения на условно разрешенный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</w:rPr>
        <w:t xml:space="preserve">81 </w:t>
      </w:r>
      <w:r w:rsidRPr="001B43E5">
        <w:rPr>
          <w:rFonts w:ascii="Times New Roman" w:hAnsi="Times New Roman"/>
          <w:sz w:val="28"/>
          <w:szCs w:val="28"/>
        </w:rPr>
        <w:t xml:space="preserve">кв.м., расположенного по адресу: Костромская область, Костромской район, с. </w:t>
      </w:r>
      <w:r>
        <w:rPr>
          <w:rFonts w:ascii="Times New Roman" w:hAnsi="Times New Roman"/>
          <w:sz w:val="28"/>
          <w:szCs w:val="28"/>
        </w:rPr>
        <w:t>Ильинское, ул. Дьяконовская</w:t>
      </w:r>
      <w:r w:rsidRPr="001B43E5">
        <w:rPr>
          <w:rFonts w:ascii="Times New Roman" w:hAnsi="Times New Roman"/>
          <w:sz w:val="28"/>
          <w:szCs w:val="28"/>
        </w:rPr>
        <w:t>, в пределах кадастрового квартала 44:07:</w:t>
      </w:r>
      <w:r>
        <w:rPr>
          <w:rFonts w:ascii="Times New Roman" w:hAnsi="Times New Roman"/>
          <w:sz w:val="28"/>
          <w:szCs w:val="28"/>
        </w:rPr>
        <w:t xml:space="preserve">090103 </w:t>
      </w:r>
      <w:r w:rsidRPr="001B43E5">
        <w:rPr>
          <w:rFonts w:ascii="Times New Roman" w:hAnsi="Times New Roman"/>
          <w:sz w:val="28"/>
          <w:szCs w:val="28"/>
          <w:lang w:eastAsia="ru-RU"/>
        </w:rPr>
        <w:t>- «</w:t>
      </w:r>
      <w:r>
        <w:rPr>
          <w:rFonts w:ascii="Times New Roman" w:hAnsi="Times New Roman"/>
          <w:sz w:val="28"/>
          <w:szCs w:val="28"/>
          <w:lang w:eastAsia="ru-RU"/>
        </w:rPr>
        <w:t>хранение автотранспорта (код вида 2.7.1)</w:t>
      </w:r>
      <w:r w:rsidRPr="001B43E5">
        <w:rPr>
          <w:rFonts w:ascii="Times New Roman" w:hAnsi="Times New Roman"/>
          <w:sz w:val="28"/>
          <w:szCs w:val="28"/>
          <w:lang w:eastAsia="ru-RU"/>
        </w:rPr>
        <w:t>»</w:t>
      </w:r>
      <w:r w:rsidRPr="001B43E5">
        <w:rPr>
          <w:rFonts w:ascii="Times New Roman" w:hAnsi="Times New Roman"/>
          <w:sz w:val="28"/>
          <w:szCs w:val="28"/>
        </w:rPr>
        <w:t xml:space="preserve">, </w:t>
      </w:r>
      <w:r w:rsidRPr="001B43E5">
        <w:rPr>
          <w:rFonts w:ascii="Times New Roman" w:hAnsi="Times New Roman"/>
          <w:color w:val="000000"/>
          <w:sz w:val="28"/>
          <w:szCs w:val="28"/>
        </w:rPr>
        <w:t xml:space="preserve">рассмотрев рекомендации </w:t>
      </w:r>
      <w:r w:rsidRPr="001B43E5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1B43E5">
        <w:rPr>
          <w:rFonts w:ascii="Times New Roman" w:hAnsi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1B43E5">
        <w:rPr>
          <w:rFonts w:ascii="Times New Roman" w:hAnsi="Times New Roman"/>
          <w:color w:val="000000"/>
          <w:sz w:val="28"/>
          <w:szCs w:val="28"/>
        </w:rPr>
        <w:t xml:space="preserve">, итоговый документ общественных обсуждений (протокол) </w:t>
      </w:r>
      <w:r w:rsidRPr="001B43E5">
        <w:rPr>
          <w:rFonts w:ascii="Times New Roman" w:hAnsi="Times New Roman"/>
          <w:sz w:val="28"/>
          <w:szCs w:val="28"/>
        </w:rPr>
        <w:t>от «___»___________202</w:t>
      </w:r>
      <w:r>
        <w:rPr>
          <w:rFonts w:ascii="Times New Roman" w:hAnsi="Times New Roman"/>
          <w:sz w:val="28"/>
          <w:szCs w:val="28"/>
        </w:rPr>
        <w:t>5</w:t>
      </w:r>
      <w:r w:rsidRPr="001B43E5">
        <w:rPr>
          <w:rFonts w:ascii="Times New Roman" w:hAnsi="Times New Roman"/>
          <w:sz w:val="28"/>
          <w:szCs w:val="28"/>
        </w:rPr>
        <w:t xml:space="preserve"> года №___ </w:t>
      </w:r>
      <w:r w:rsidRPr="001B43E5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Pr="001B43E5">
        <w:rPr>
          <w:rFonts w:ascii="Times New Roman" w:hAnsi="Times New Roman"/>
          <w:sz w:val="28"/>
          <w:szCs w:val="28"/>
        </w:rPr>
        <w:t>проекту постановления «</w:t>
      </w:r>
      <w:r w:rsidRPr="002B77C4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разрешенного использования земельного участка площадью 81 кв.м., расположенного по адресу: Костромская область, Костромской район, с. Ильинское, ул. Дьяконовская, в пределах кадастрового квартала 44:07:090103</w:t>
      </w:r>
      <w:r w:rsidRPr="001B43E5">
        <w:rPr>
          <w:rFonts w:ascii="Times New Roman" w:hAnsi="Times New Roman"/>
          <w:sz w:val="28"/>
          <w:szCs w:val="28"/>
        </w:rPr>
        <w:t xml:space="preserve">», </w:t>
      </w:r>
      <w:r w:rsidRPr="001B43E5">
        <w:rPr>
          <w:rFonts w:ascii="Times New Roman" w:hAnsi="Times New Roman"/>
          <w:color w:val="000000"/>
          <w:sz w:val="28"/>
          <w:szCs w:val="28"/>
        </w:rPr>
        <w:t>руководствуясь статьей 39 Градостроительного кодекса Российской Федерации,</w:t>
      </w:r>
    </w:p>
    <w:p w:rsidR="009F7C70" w:rsidRPr="001B43E5" w:rsidRDefault="009F7C70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9F7C70" w:rsidRPr="001B43E5" w:rsidRDefault="009F7C70" w:rsidP="00BB2E6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1. Предоставить разрешение на условно разрешенный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</w:rPr>
        <w:t xml:space="preserve">81 </w:t>
      </w:r>
      <w:r w:rsidRPr="001B43E5">
        <w:rPr>
          <w:rFonts w:ascii="Times New Roman" w:hAnsi="Times New Roman"/>
          <w:sz w:val="28"/>
          <w:szCs w:val="28"/>
        </w:rPr>
        <w:t xml:space="preserve">кв.м., расположенного по адресу: Костромская область, Костромской район, с </w:t>
      </w:r>
      <w:r>
        <w:rPr>
          <w:rFonts w:ascii="Times New Roman" w:hAnsi="Times New Roman"/>
          <w:sz w:val="28"/>
          <w:szCs w:val="28"/>
        </w:rPr>
        <w:t>Ильинское, ул. Дьяконовская</w:t>
      </w:r>
      <w:r w:rsidRPr="001B43E5">
        <w:rPr>
          <w:rFonts w:ascii="Times New Roman" w:hAnsi="Times New Roman"/>
          <w:sz w:val="28"/>
          <w:szCs w:val="28"/>
        </w:rPr>
        <w:t>, в пределах кадастрового квартала 44:07:</w:t>
      </w:r>
      <w:r>
        <w:rPr>
          <w:rFonts w:ascii="Times New Roman" w:hAnsi="Times New Roman"/>
          <w:sz w:val="28"/>
          <w:szCs w:val="28"/>
        </w:rPr>
        <w:t xml:space="preserve">090103 </w:t>
      </w:r>
      <w:r w:rsidRPr="001B43E5">
        <w:rPr>
          <w:rFonts w:ascii="Times New Roman" w:hAnsi="Times New Roman"/>
          <w:sz w:val="28"/>
          <w:szCs w:val="28"/>
        </w:rPr>
        <w:t>– «</w:t>
      </w:r>
      <w:r w:rsidRPr="006E1A5C">
        <w:rPr>
          <w:rFonts w:ascii="Times New Roman" w:hAnsi="Times New Roman"/>
          <w:sz w:val="28"/>
          <w:szCs w:val="28"/>
        </w:rPr>
        <w:t>хранение автотранспорта (код вида 2.7.1)</w:t>
      </w:r>
      <w:bookmarkStart w:id="0" w:name="_GoBack"/>
      <w:bookmarkEnd w:id="0"/>
      <w:r w:rsidRPr="001B43E5">
        <w:rPr>
          <w:rFonts w:ascii="Times New Roman" w:hAnsi="Times New Roman"/>
          <w:sz w:val="28"/>
          <w:szCs w:val="28"/>
        </w:rPr>
        <w:t>».</w:t>
      </w:r>
    </w:p>
    <w:p w:rsidR="009F7C70" w:rsidRPr="001B43E5" w:rsidRDefault="009F7C70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2. Настоящее постановление вступает в силу после его подписания и подлежит официальному опубликованию.</w:t>
      </w:r>
    </w:p>
    <w:p w:rsidR="009F7C70" w:rsidRPr="001B43E5" w:rsidRDefault="009F7C70" w:rsidP="00837743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</w:p>
    <w:p w:rsidR="009F7C70" w:rsidRPr="001B43E5" w:rsidRDefault="009F7C70" w:rsidP="00317CFE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Глава Костромского</w:t>
      </w:r>
    </w:p>
    <w:p w:rsidR="009F7C70" w:rsidRPr="001B43E5" w:rsidRDefault="009F7C70" w:rsidP="00317CFE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43E5">
        <w:rPr>
          <w:rFonts w:ascii="Times New Roman" w:hAnsi="Times New Roman"/>
          <w:sz w:val="28"/>
          <w:szCs w:val="28"/>
        </w:rPr>
        <w:t>района                                                                  Е.А.Шилова</w:t>
      </w:r>
    </w:p>
    <w:p w:rsidR="009F7C70" w:rsidRPr="001B43E5" w:rsidRDefault="009F7C70" w:rsidP="00317CFE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</w:p>
    <w:p w:rsidR="009F7C70" w:rsidRPr="001B43E5" w:rsidRDefault="009F7C70" w:rsidP="00317CFE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9F7C70" w:rsidRPr="001B43E5" w:rsidSect="00BB4768">
      <w:pgSz w:w="11906" w:h="16838"/>
      <w:pgMar w:top="1134" w:right="850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C70" w:rsidRDefault="009F7C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9F7C70" w:rsidRDefault="009F7C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C70" w:rsidRDefault="009F7C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9F7C70" w:rsidRDefault="009F7C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cumentProtection w:edit="readOnly" w:enforcement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00C"/>
    <w:rsid w:val="00006319"/>
    <w:rsid w:val="0001430E"/>
    <w:rsid w:val="00065DD2"/>
    <w:rsid w:val="00075B13"/>
    <w:rsid w:val="00087F74"/>
    <w:rsid w:val="0009741B"/>
    <w:rsid w:val="000B2AAC"/>
    <w:rsid w:val="000B6465"/>
    <w:rsid w:val="000D56FA"/>
    <w:rsid w:val="00113CBB"/>
    <w:rsid w:val="00117CA3"/>
    <w:rsid w:val="00130AEC"/>
    <w:rsid w:val="00147B0A"/>
    <w:rsid w:val="00165063"/>
    <w:rsid w:val="00165E8B"/>
    <w:rsid w:val="00174952"/>
    <w:rsid w:val="001940B3"/>
    <w:rsid w:val="001A53BC"/>
    <w:rsid w:val="001B403A"/>
    <w:rsid w:val="001B43E5"/>
    <w:rsid w:val="001D131A"/>
    <w:rsid w:val="001D7ED5"/>
    <w:rsid w:val="001D7F5F"/>
    <w:rsid w:val="001F1EDC"/>
    <w:rsid w:val="00207DD0"/>
    <w:rsid w:val="00236E73"/>
    <w:rsid w:val="0024693C"/>
    <w:rsid w:val="0025069E"/>
    <w:rsid w:val="00265335"/>
    <w:rsid w:val="00265A8A"/>
    <w:rsid w:val="002678EC"/>
    <w:rsid w:val="0027127C"/>
    <w:rsid w:val="00285F71"/>
    <w:rsid w:val="002A0DE9"/>
    <w:rsid w:val="002B000C"/>
    <w:rsid w:val="002B25CB"/>
    <w:rsid w:val="002B77C4"/>
    <w:rsid w:val="002C31A3"/>
    <w:rsid w:val="002D60D5"/>
    <w:rsid w:val="00317CFE"/>
    <w:rsid w:val="0032205B"/>
    <w:rsid w:val="003440C4"/>
    <w:rsid w:val="00347E5D"/>
    <w:rsid w:val="0035066F"/>
    <w:rsid w:val="003518CC"/>
    <w:rsid w:val="003604B0"/>
    <w:rsid w:val="003B4A24"/>
    <w:rsid w:val="003B5944"/>
    <w:rsid w:val="003C7425"/>
    <w:rsid w:val="00414D7C"/>
    <w:rsid w:val="00433AD8"/>
    <w:rsid w:val="00443434"/>
    <w:rsid w:val="00457BA4"/>
    <w:rsid w:val="00480C69"/>
    <w:rsid w:val="004A6F5D"/>
    <w:rsid w:val="004C0F15"/>
    <w:rsid w:val="004E7B98"/>
    <w:rsid w:val="004F2B89"/>
    <w:rsid w:val="005133CA"/>
    <w:rsid w:val="0053321B"/>
    <w:rsid w:val="00537C55"/>
    <w:rsid w:val="005426A7"/>
    <w:rsid w:val="005A100E"/>
    <w:rsid w:val="005D72A5"/>
    <w:rsid w:val="005E0FB4"/>
    <w:rsid w:val="005E263C"/>
    <w:rsid w:val="005E726B"/>
    <w:rsid w:val="005F37E1"/>
    <w:rsid w:val="005F4207"/>
    <w:rsid w:val="005F453C"/>
    <w:rsid w:val="00630149"/>
    <w:rsid w:val="00631E34"/>
    <w:rsid w:val="0065236A"/>
    <w:rsid w:val="00655458"/>
    <w:rsid w:val="00696D43"/>
    <w:rsid w:val="006A7937"/>
    <w:rsid w:val="006B403C"/>
    <w:rsid w:val="006C079B"/>
    <w:rsid w:val="006D13F4"/>
    <w:rsid w:val="006E1A5C"/>
    <w:rsid w:val="006F7E5D"/>
    <w:rsid w:val="007009C6"/>
    <w:rsid w:val="007455B0"/>
    <w:rsid w:val="0075254D"/>
    <w:rsid w:val="0076388C"/>
    <w:rsid w:val="00767684"/>
    <w:rsid w:val="00770BB7"/>
    <w:rsid w:val="00786C5D"/>
    <w:rsid w:val="007911EC"/>
    <w:rsid w:val="007A522C"/>
    <w:rsid w:val="007B53B5"/>
    <w:rsid w:val="007D79C7"/>
    <w:rsid w:val="0081778D"/>
    <w:rsid w:val="00823957"/>
    <w:rsid w:val="00837743"/>
    <w:rsid w:val="00850412"/>
    <w:rsid w:val="00893AB4"/>
    <w:rsid w:val="008A7371"/>
    <w:rsid w:val="008A7564"/>
    <w:rsid w:val="008C6CAD"/>
    <w:rsid w:val="008C6F19"/>
    <w:rsid w:val="00903F35"/>
    <w:rsid w:val="00932BEC"/>
    <w:rsid w:val="0094046F"/>
    <w:rsid w:val="00940733"/>
    <w:rsid w:val="00957EE7"/>
    <w:rsid w:val="00970CA3"/>
    <w:rsid w:val="0099337E"/>
    <w:rsid w:val="009C1643"/>
    <w:rsid w:val="009C419D"/>
    <w:rsid w:val="009D6A04"/>
    <w:rsid w:val="009F5FF0"/>
    <w:rsid w:val="009F7C70"/>
    <w:rsid w:val="00A0319C"/>
    <w:rsid w:val="00A12952"/>
    <w:rsid w:val="00A258DB"/>
    <w:rsid w:val="00A357F3"/>
    <w:rsid w:val="00A542E1"/>
    <w:rsid w:val="00A92A60"/>
    <w:rsid w:val="00AB20D5"/>
    <w:rsid w:val="00AB66E9"/>
    <w:rsid w:val="00AD0EBC"/>
    <w:rsid w:val="00AF0651"/>
    <w:rsid w:val="00B237E3"/>
    <w:rsid w:val="00B37037"/>
    <w:rsid w:val="00B466C2"/>
    <w:rsid w:val="00B849F3"/>
    <w:rsid w:val="00BB1510"/>
    <w:rsid w:val="00BB2E68"/>
    <w:rsid w:val="00BB4768"/>
    <w:rsid w:val="00BE5E61"/>
    <w:rsid w:val="00C31294"/>
    <w:rsid w:val="00C36FEC"/>
    <w:rsid w:val="00C51C91"/>
    <w:rsid w:val="00C72088"/>
    <w:rsid w:val="00C73E46"/>
    <w:rsid w:val="00C74159"/>
    <w:rsid w:val="00C75D6A"/>
    <w:rsid w:val="00CD1138"/>
    <w:rsid w:val="00CF2110"/>
    <w:rsid w:val="00D0487B"/>
    <w:rsid w:val="00D205C6"/>
    <w:rsid w:val="00D257C2"/>
    <w:rsid w:val="00D550A3"/>
    <w:rsid w:val="00D73B93"/>
    <w:rsid w:val="00D80566"/>
    <w:rsid w:val="00D849D2"/>
    <w:rsid w:val="00DA39F6"/>
    <w:rsid w:val="00DD682E"/>
    <w:rsid w:val="00E2547A"/>
    <w:rsid w:val="00EA5505"/>
    <w:rsid w:val="00EB556D"/>
    <w:rsid w:val="00EC0074"/>
    <w:rsid w:val="00EF7C1B"/>
    <w:rsid w:val="00F07580"/>
    <w:rsid w:val="00F16A52"/>
    <w:rsid w:val="00F32E28"/>
    <w:rsid w:val="00F701B7"/>
    <w:rsid w:val="00F72F84"/>
    <w:rsid w:val="00F7413F"/>
    <w:rsid w:val="00F74C76"/>
    <w:rsid w:val="00F9371A"/>
    <w:rsid w:val="00FB3F7E"/>
    <w:rsid w:val="00FB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F2B89"/>
    <w:pPr>
      <w:keepNext/>
      <w:keepLines/>
      <w:spacing w:before="480" w:after="200"/>
      <w:outlineLvl w:val="0"/>
    </w:pPr>
    <w:rPr>
      <w:rFonts w:ascii="Arial" w:hAnsi="Arial"/>
      <w:sz w:val="40"/>
      <w:szCs w:val="4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4F2B89"/>
    <w:pPr>
      <w:keepNext/>
      <w:keepLines/>
      <w:spacing w:before="360" w:after="200"/>
      <w:outlineLvl w:val="1"/>
    </w:pPr>
    <w:rPr>
      <w:rFonts w:ascii="Arial" w:hAnsi="Arial"/>
      <w:sz w:val="34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4F2B89"/>
    <w:pPr>
      <w:keepNext/>
      <w:keepLines/>
      <w:spacing w:before="320" w:after="200"/>
      <w:outlineLvl w:val="2"/>
    </w:pPr>
    <w:rPr>
      <w:rFonts w:ascii="Arial" w:hAnsi="Arial"/>
      <w:sz w:val="30"/>
      <w:szCs w:val="30"/>
      <w:lang w:eastAsia="ru-RU"/>
    </w:rPr>
  </w:style>
  <w:style w:type="paragraph" w:styleId="Heading4">
    <w:name w:val="heading 4"/>
    <w:basedOn w:val="Normal"/>
    <w:link w:val="Heading4Char"/>
    <w:uiPriority w:val="99"/>
    <w:qFormat/>
    <w:rsid w:val="004F2B89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  <w:lang w:eastAsia="ru-RU"/>
    </w:rPr>
  </w:style>
  <w:style w:type="paragraph" w:styleId="Heading5">
    <w:name w:val="heading 5"/>
    <w:basedOn w:val="Normal"/>
    <w:link w:val="Heading5Char"/>
    <w:uiPriority w:val="99"/>
    <w:qFormat/>
    <w:rsid w:val="004F2B89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  <w:lang w:eastAsia="ru-RU"/>
    </w:rPr>
  </w:style>
  <w:style w:type="paragraph" w:styleId="Heading6">
    <w:name w:val="heading 6"/>
    <w:basedOn w:val="Normal"/>
    <w:link w:val="Heading6Char"/>
    <w:uiPriority w:val="99"/>
    <w:qFormat/>
    <w:rsid w:val="004F2B89"/>
    <w:pPr>
      <w:keepNext/>
      <w:keepLines/>
      <w:spacing w:before="320" w:after="200"/>
      <w:outlineLvl w:val="5"/>
    </w:pPr>
    <w:rPr>
      <w:rFonts w:ascii="Arial" w:hAnsi="Arial"/>
      <w:b/>
      <w:bCs/>
      <w:sz w:val="22"/>
      <w:lang w:eastAsia="ru-RU"/>
    </w:rPr>
  </w:style>
  <w:style w:type="paragraph" w:styleId="Heading7">
    <w:name w:val="heading 7"/>
    <w:basedOn w:val="Normal"/>
    <w:link w:val="Heading7Char"/>
    <w:uiPriority w:val="99"/>
    <w:qFormat/>
    <w:rsid w:val="004F2B89"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lang w:eastAsia="ru-RU"/>
    </w:rPr>
  </w:style>
  <w:style w:type="paragraph" w:styleId="Heading8">
    <w:name w:val="heading 8"/>
    <w:basedOn w:val="Normal"/>
    <w:link w:val="Heading8Char"/>
    <w:uiPriority w:val="99"/>
    <w:qFormat/>
    <w:rsid w:val="004F2B89"/>
    <w:pPr>
      <w:keepNext/>
      <w:keepLines/>
      <w:spacing w:before="320" w:after="200"/>
      <w:outlineLvl w:val="7"/>
    </w:pPr>
    <w:rPr>
      <w:rFonts w:ascii="Arial" w:hAnsi="Arial"/>
      <w:i/>
      <w:iCs/>
      <w:sz w:val="22"/>
      <w:lang w:eastAsia="ru-RU"/>
    </w:rPr>
  </w:style>
  <w:style w:type="paragraph" w:styleId="Heading9">
    <w:name w:val="heading 9"/>
    <w:basedOn w:val="Normal"/>
    <w:link w:val="Heading9Char"/>
    <w:uiPriority w:val="99"/>
    <w:qFormat/>
    <w:rsid w:val="004F2B89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2B89"/>
    <w:rPr>
      <w:rFonts w:ascii="Arial" w:hAnsi="Arial" w:cs="Times New Roman"/>
      <w:sz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F2B89"/>
    <w:rPr>
      <w:rFonts w:ascii="Arial" w:hAnsi="Arial" w:cs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F2B89"/>
    <w:rPr>
      <w:rFonts w:ascii="Arial" w:hAnsi="Arial" w:cs="Times New Roman"/>
      <w:sz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F2B89"/>
    <w:rPr>
      <w:rFonts w:ascii="Arial" w:hAnsi="Arial" w:cs="Times New Roman"/>
      <w:b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F2B89"/>
    <w:rPr>
      <w:rFonts w:ascii="Arial" w:hAnsi="Arial" w:cs="Times New Roman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F2B89"/>
    <w:rPr>
      <w:rFonts w:ascii="Arial" w:hAnsi="Arial" w:cs="Times New Roman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F2B89"/>
    <w:rPr>
      <w:rFonts w:ascii="Arial" w:hAnsi="Arial" w:cs="Times New Roman"/>
      <w:b/>
      <w:i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F2B89"/>
    <w:rPr>
      <w:rFonts w:ascii="Arial" w:hAnsi="Arial" w:cs="Times New Roman"/>
      <w:i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F2B89"/>
    <w:rPr>
      <w:rFonts w:ascii="Arial" w:hAnsi="Arial" w:cs="Times New Roman"/>
      <w:i/>
      <w:sz w:val="21"/>
    </w:rPr>
  </w:style>
  <w:style w:type="paragraph" w:styleId="ListParagraph">
    <w:name w:val="List Paragraph"/>
    <w:basedOn w:val="Normal"/>
    <w:uiPriority w:val="99"/>
    <w:qFormat/>
    <w:rsid w:val="004F2B89"/>
    <w:pPr>
      <w:ind w:left="720"/>
      <w:contextualSpacing/>
    </w:pPr>
  </w:style>
  <w:style w:type="paragraph" w:styleId="NoSpacing">
    <w:name w:val="No Spacing"/>
    <w:uiPriority w:val="99"/>
    <w:qFormat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Title">
    <w:name w:val="Title"/>
    <w:basedOn w:val="Normal"/>
    <w:link w:val="TitleChar"/>
    <w:uiPriority w:val="99"/>
    <w:qFormat/>
    <w:rsid w:val="004F2B89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4F2B89"/>
    <w:rPr>
      <w:rFonts w:cs="Times New Roman"/>
      <w:sz w:val="48"/>
    </w:rPr>
  </w:style>
  <w:style w:type="paragraph" w:styleId="Subtitle">
    <w:name w:val="Subtitle"/>
    <w:basedOn w:val="Normal"/>
    <w:link w:val="SubtitleChar"/>
    <w:uiPriority w:val="99"/>
    <w:qFormat/>
    <w:rsid w:val="004F2B89"/>
    <w:pPr>
      <w:spacing w:before="200" w:after="200"/>
    </w:pPr>
    <w:rPr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F2B89"/>
    <w:rPr>
      <w:rFonts w:cs="Times New Roman"/>
      <w:sz w:val="24"/>
    </w:rPr>
  </w:style>
  <w:style w:type="paragraph" w:styleId="Quote">
    <w:name w:val="Quote"/>
    <w:basedOn w:val="Normal"/>
    <w:link w:val="QuoteChar"/>
    <w:uiPriority w:val="99"/>
    <w:qFormat/>
    <w:rsid w:val="004F2B89"/>
    <w:pPr>
      <w:ind w:left="720" w:right="720"/>
    </w:pPr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4F2B89"/>
    <w:rPr>
      <w:rFonts w:cs="Times New Roman"/>
      <w:i/>
      <w:sz w:val="22"/>
      <w:lang w:val="ru-RU" w:eastAsia="en-US"/>
    </w:rPr>
  </w:style>
  <w:style w:type="paragraph" w:styleId="IntenseQuote">
    <w:name w:val="Intense Quote"/>
    <w:basedOn w:val="Normal"/>
    <w:link w:val="IntenseQuoteChar"/>
    <w:uiPriority w:val="99"/>
    <w:qFormat/>
    <w:rsid w:val="004F2B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F2B89"/>
    <w:rPr>
      <w:rFonts w:cs="Times New Roman"/>
      <w:i/>
      <w:sz w:val="22"/>
      <w:shd w:val="clear" w:color="auto" w:fill="F2F2F2"/>
      <w:lang w:val="ru-RU" w:eastAsia="en-US"/>
    </w:rPr>
  </w:style>
  <w:style w:type="paragraph" w:styleId="Header">
    <w:name w:val="header"/>
    <w:basedOn w:val="Normal"/>
    <w:link w:val="HeaderChar"/>
    <w:uiPriority w:val="99"/>
    <w:rsid w:val="004F2B89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2B89"/>
    <w:rPr>
      <w:rFonts w:cs="Times New Roman"/>
      <w:sz w:val="22"/>
      <w:lang w:val="ru-RU" w:eastAsia="en-US"/>
    </w:rPr>
  </w:style>
  <w:style w:type="paragraph" w:styleId="Footer">
    <w:name w:val="footer"/>
    <w:basedOn w:val="Normal"/>
    <w:link w:val="FooterChar"/>
    <w:uiPriority w:val="99"/>
    <w:rsid w:val="004F2B8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F2B89"/>
    <w:rPr>
      <w:rFonts w:cs="Times New Roman"/>
      <w:sz w:val="22"/>
      <w:lang w:val="ru-RU" w:eastAsia="en-US"/>
    </w:rPr>
  </w:style>
  <w:style w:type="table" w:styleId="TableGrid">
    <w:name w:val="Table Grid"/>
    <w:basedOn w:val="TableNormal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styleId="Hyperlink">
    <w:name w:val="Hyperlink"/>
    <w:basedOn w:val="DefaultParagraphFont"/>
    <w:uiPriority w:val="99"/>
    <w:rsid w:val="004F2B8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4F2B89"/>
    <w:pPr>
      <w:spacing w:after="40"/>
    </w:pPr>
    <w:rPr>
      <w:sz w:val="18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F2B89"/>
    <w:rPr>
      <w:rFonts w:cs="Times New Roman"/>
      <w:sz w:val="22"/>
    </w:rPr>
  </w:style>
  <w:style w:type="character" w:styleId="FootnoteReference">
    <w:name w:val="footnote reference"/>
    <w:basedOn w:val="DefaultParagraphFont"/>
    <w:uiPriority w:val="99"/>
    <w:rsid w:val="004F2B89"/>
    <w:rPr>
      <w:rFonts w:cs="Times New Roman"/>
      <w:vertAlign w:val="superscript"/>
    </w:rPr>
  </w:style>
  <w:style w:type="paragraph" w:styleId="TOC1">
    <w:name w:val="toc 1"/>
    <w:basedOn w:val="Normal"/>
    <w:uiPriority w:val="99"/>
    <w:rsid w:val="004F2B89"/>
    <w:pPr>
      <w:spacing w:after="57"/>
    </w:pPr>
  </w:style>
  <w:style w:type="paragraph" w:styleId="TOC2">
    <w:name w:val="toc 2"/>
    <w:basedOn w:val="Normal"/>
    <w:uiPriority w:val="99"/>
    <w:rsid w:val="004F2B89"/>
    <w:pPr>
      <w:spacing w:after="57"/>
      <w:ind w:left="283"/>
    </w:pPr>
  </w:style>
  <w:style w:type="paragraph" w:styleId="TOC3">
    <w:name w:val="toc 3"/>
    <w:basedOn w:val="Normal"/>
    <w:uiPriority w:val="99"/>
    <w:rsid w:val="004F2B89"/>
    <w:pPr>
      <w:spacing w:after="57"/>
      <w:ind w:left="567"/>
    </w:pPr>
  </w:style>
  <w:style w:type="paragraph" w:styleId="TOC4">
    <w:name w:val="toc 4"/>
    <w:basedOn w:val="Normal"/>
    <w:uiPriority w:val="99"/>
    <w:rsid w:val="004F2B89"/>
    <w:pPr>
      <w:spacing w:after="57"/>
      <w:ind w:left="850"/>
    </w:pPr>
  </w:style>
  <w:style w:type="paragraph" w:styleId="TOC5">
    <w:name w:val="toc 5"/>
    <w:basedOn w:val="Normal"/>
    <w:uiPriority w:val="99"/>
    <w:rsid w:val="004F2B89"/>
    <w:pPr>
      <w:spacing w:after="57"/>
      <w:ind w:left="1134"/>
    </w:pPr>
  </w:style>
  <w:style w:type="paragraph" w:styleId="TOC6">
    <w:name w:val="toc 6"/>
    <w:basedOn w:val="Normal"/>
    <w:uiPriority w:val="99"/>
    <w:rsid w:val="004F2B89"/>
    <w:pPr>
      <w:spacing w:after="57"/>
      <w:ind w:left="1417"/>
    </w:pPr>
  </w:style>
  <w:style w:type="paragraph" w:styleId="TOC7">
    <w:name w:val="toc 7"/>
    <w:basedOn w:val="Normal"/>
    <w:uiPriority w:val="99"/>
    <w:rsid w:val="004F2B89"/>
    <w:pPr>
      <w:spacing w:after="57"/>
      <w:ind w:left="1701"/>
    </w:pPr>
  </w:style>
  <w:style w:type="paragraph" w:styleId="TOC8">
    <w:name w:val="toc 8"/>
    <w:basedOn w:val="Normal"/>
    <w:uiPriority w:val="99"/>
    <w:rsid w:val="004F2B89"/>
    <w:pPr>
      <w:spacing w:after="57"/>
      <w:ind w:left="1984"/>
    </w:pPr>
  </w:style>
  <w:style w:type="paragraph" w:styleId="TOC9">
    <w:name w:val="toc 9"/>
    <w:basedOn w:val="Normal"/>
    <w:uiPriority w:val="99"/>
    <w:rsid w:val="004F2B89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4F2B89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4F2B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80566"/>
    <w:rPr>
      <w:rFonts w:cs="Times New Roman"/>
      <w:sz w:val="20"/>
      <w:lang w:eastAsia="en-US"/>
    </w:rPr>
  </w:style>
  <w:style w:type="paragraph" w:customStyle="1" w:styleId="ConsPlusNormal">
    <w:name w:val="ConsPlusNormal"/>
    <w:uiPriority w:val="99"/>
    <w:rsid w:val="004F2B8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0"/>
      <w:lang w:eastAsia="zh-CN"/>
    </w:rPr>
  </w:style>
  <w:style w:type="paragraph" w:customStyle="1" w:styleId="ConsPlusNonformat">
    <w:name w:val="ConsPlusNonformat"/>
    <w:uiPriority w:val="99"/>
    <w:rsid w:val="004F2B8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4F2B8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0566"/>
    <w:rPr>
      <w:rFonts w:cs="Times New Roman"/>
      <w:sz w:val="2"/>
      <w:lang w:eastAsia="en-US"/>
    </w:rPr>
  </w:style>
  <w:style w:type="character" w:styleId="Strong">
    <w:name w:val="Strong"/>
    <w:basedOn w:val="DefaultParagraphFont"/>
    <w:uiPriority w:val="99"/>
    <w:qFormat/>
    <w:rsid w:val="004F2B89"/>
    <w:rPr>
      <w:rFonts w:cs="Times New Roman"/>
      <w:b/>
    </w:rPr>
  </w:style>
  <w:style w:type="paragraph" w:customStyle="1" w:styleId="a">
    <w:name w:val="Знак Знак Знак Знак"/>
    <w:basedOn w:val="Normal"/>
    <w:uiPriority w:val="99"/>
    <w:rsid w:val="004F2B89"/>
    <w:pPr>
      <w:spacing w:before="100" w:beforeAutospacing="1" w:after="100" w:afterAutospacing="1"/>
    </w:pPr>
    <w:rPr>
      <w:rFonts w:ascii="Tahoma" w:hAnsi="Tahoma"/>
      <w:szCs w:val="20"/>
      <w:lang w:val="en-US"/>
    </w:rPr>
  </w:style>
  <w:style w:type="paragraph" w:customStyle="1" w:styleId="1">
    <w:name w:val="Знак Знак Знак Знак1"/>
    <w:basedOn w:val="Normal"/>
    <w:uiPriority w:val="99"/>
    <w:rsid w:val="001B4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271</TotalTime>
  <Pages>2</Pages>
  <Words>319</Words>
  <Characters>1821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Gribkova</dc:creator>
  <cp:keywords/>
  <dc:description/>
  <cp:lastModifiedBy>Smirnova_ES</cp:lastModifiedBy>
  <cp:revision>23</cp:revision>
  <cp:lastPrinted>2025-03-25T10:53:00Z</cp:lastPrinted>
  <dcterms:created xsi:type="dcterms:W3CDTF">2024-02-28T12:28:00Z</dcterms:created>
  <dcterms:modified xsi:type="dcterms:W3CDTF">2025-03-25T13:28:00Z</dcterms:modified>
</cp:coreProperties>
</file>