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08" w:rsidRDefault="00E95C08" w:rsidP="001B43E5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i0" o:spid="_x0000_s1026" style="position:absolute;margin-left:207pt;margin-top:10.5pt;width:45.2pt;height:50.2pt;z-index:251658240" filled="f" stroked="f">
            <v:imagedata r:id="rId7" o:title=""/>
          </v:rect>
        </w:pict>
      </w:r>
    </w:p>
    <w:p w:rsidR="00E95C08" w:rsidRPr="001B43E5" w:rsidRDefault="00E95C08" w:rsidP="001B43E5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от «</w:t>
      </w:r>
      <w:r>
        <w:rPr>
          <w:spacing w:val="20"/>
          <w:sz w:val="28"/>
          <w:szCs w:val="28"/>
        </w:rPr>
        <w:t>21</w:t>
      </w:r>
      <w:r w:rsidRPr="001B43E5">
        <w:rPr>
          <w:spacing w:val="20"/>
          <w:sz w:val="28"/>
          <w:szCs w:val="28"/>
        </w:rPr>
        <w:t xml:space="preserve">» </w:t>
      </w:r>
      <w:r>
        <w:rPr>
          <w:spacing w:val="20"/>
          <w:sz w:val="28"/>
          <w:szCs w:val="28"/>
        </w:rPr>
        <w:t xml:space="preserve">марта </w:t>
      </w:r>
      <w:r w:rsidRPr="001B43E5">
        <w:rPr>
          <w:spacing w:val="20"/>
          <w:sz w:val="28"/>
          <w:szCs w:val="28"/>
        </w:rPr>
        <w:t>202</w:t>
      </w:r>
      <w:r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r>
        <w:rPr>
          <w:spacing w:val="20"/>
          <w:sz w:val="28"/>
          <w:szCs w:val="28"/>
        </w:rPr>
        <w:t xml:space="preserve"> 707                                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0A0"/>
      </w:tblPr>
      <w:tblGrid>
        <w:gridCol w:w="5137"/>
        <w:gridCol w:w="4016"/>
      </w:tblGrid>
      <w:tr w:rsidR="00E95C08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 w:rsidP="00530F55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кв.м., расположенного по адресу: 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 w:rsidP="00265A8A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E95C08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Беловой Марины Александровны</w:t>
      </w:r>
      <w:r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</w:t>
      </w:r>
      <w:r>
        <w:rPr>
          <w:rFonts w:ascii="Times New Roman" w:hAnsi="Times New Roman"/>
          <w:sz w:val="28"/>
          <w:szCs w:val="28"/>
        </w:rPr>
        <w:t>ам муниципальных правовых актов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>
        <w:rPr>
          <w:rFonts w:ascii="Times New Roman" w:hAnsi="Times New Roman"/>
          <w:sz w:val="28"/>
          <w:szCs w:val="28"/>
        </w:rPr>
        <w:t>Сандогорского</w:t>
      </w:r>
      <w:r w:rsidRPr="001B43E5">
        <w:rPr>
          <w:rFonts w:ascii="Times New Roman" w:hAnsi="Times New Roman"/>
          <w:sz w:val="28"/>
          <w:szCs w:val="28"/>
        </w:rPr>
        <w:t xml:space="preserve"> сельского поселения Костромского муниципального района, утвержденными администрацией Костромского муниципального района Костромской области от  </w:t>
      </w:r>
      <w:r>
        <w:rPr>
          <w:rFonts w:ascii="Times New Roman" w:hAnsi="Times New Roman"/>
          <w:sz w:val="28"/>
          <w:szCs w:val="28"/>
        </w:rPr>
        <w:t>22.06.2021 №1473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E95C08" w:rsidRDefault="00E95C08" w:rsidP="0027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>администрация ПОСТАНОВЛЯЕТ: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» (согласно приложению №1 к настоящему постановлению).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(согласно приложению №2 к настоящему постановлению). 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(согласно приложению №3 к настоящему постановлению)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обсуждений(согласно приложению №4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4. Установить порядок и форму внесения участниками общественных обсуждений предложений и замечаний </w:t>
      </w:r>
      <w:r>
        <w:rPr>
          <w:sz w:val="28"/>
          <w:szCs w:val="28"/>
        </w:rPr>
        <w:t xml:space="preserve">по проекту постановления </w:t>
      </w:r>
      <w:r w:rsidRPr="001B43E5">
        <w:rPr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 xml:space="preserve">300 </w:t>
      </w:r>
      <w:r w:rsidRPr="001B43E5">
        <w:rPr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sz w:val="28"/>
          <w:szCs w:val="28"/>
        </w:rPr>
        <w:t>д.</w:t>
      </w:r>
      <w:r w:rsidRPr="001B43E5">
        <w:rPr>
          <w:sz w:val="28"/>
          <w:szCs w:val="28"/>
        </w:rPr>
        <w:t xml:space="preserve"> </w:t>
      </w:r>
      <w:r>
        <w:rPr>
          <w:sz w:val="28"/>
          <w:szCs w:val="28"/>
        </w:rPr>
        <w:t>Колгора</w:t>
      </w:r>
      <w:r w:rsidRPr="001B43E5">
        <w:rPr>
          <w:sz w:val="28"/>
          <w:szCs w:val="28"/>
        </w:rPr>
        <w:t>».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1) </w:t>
      </w:r>
      <w:r w:rsidRPr="001B43E5">
        <w:rPr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>
        <w:rPr>
          <w:kern w:val="2"/>
          <w:sz w:val="28"/>
          <w:szCs w:val="28"/>
        </w:rPr>
        <w:t>18 апреля</w:t>
      </w:r>
      <w:r w:rsidRPr="001B43E5">
        <w:rPr>
          <w:kern w:val="2"/>
          <w:sz w:val="28"/>
          <w:szCs w:val="28"/>
        </w:rPr>
        <w:t xml:space="preserve"> 2025 года</w:t>
      </w:r>
      <w:r w:rsidRPr="001B43E5">
        <w:rPr>
          <w:sz w:val="28"/>
          <w:szCs w:val="28"/>
        </w:rPr>
        <w:t>;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 w:rsidRPr="001B43E5">
        <w:rPr>
          <w:sz w:val="28"/>
          <w:szCs w:val="28"/>
          <w:lang w:val="en-US"/>
        </w:rPr>
        <w:t>arh</w:t>
      </w:r>
      <w:r w:rsidRPr="001B43E5">
        <w:rPr>
          <w:sz w:val="28"/>
          <w:szCs w:val="28"/>
        </w:rPr>
        <w:t>@</w:t>
      </w:r>
      <w:r w:rsidRPr="001B43E5">
        <w:rPr>
          <w:sz w:val="28"/>
          <w:szCs w:val="28"/>
          <w:lang w:val="en-US"/>
        </w:rPr>
        <w:t>admkr</w:t>
      </w:r>
      <w:r w:rsidRPr="001B43E5">
        <w:rPr>
          <w:sz w:val="28"/>
          <w:szCs w:val="28"/>
        </w:rPr>
        <w:t>.</w:t>
      </w:r>
      <w:r w:rsidRPr="001B43E5">
        <w:rPr>
          <w:sz w:val="28"/>
          <w:szCs w:val="28"/>
          <w:lang w:val="en-US"/>
        </w:rPr>
        <w:t>ru</w:t>
      </w:r>
      <w:r w:rsidRPr="001B43E5">
        <w:rPr>
          <w:sz w:val="28"/>
          <w:szCs w:val="28"/>
        </w:rPr>
        <w:t>.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B43E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Е.А. Шилова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0A0"/>
      </w:tblPr>
      <w:tblGrid>
        <w:gridCol w:w="9606"/>
      </w:tblGrid>
      <w:tr w:rsidR="00E95C08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E95C08" w:rsidRPr="001B43E5" w:rsidRDefault="00E95C08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</w:p>
          <w:p w:rsidR="00E95C08" w:rsidRPr="001B43E5" w:rsidRDefault="00E95C08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E95C08" w:rsidRPr="001B43E5" w:rsidRDefault="00E95C08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E95C08" w:rsidRPr="001B43E5" w:rsidRDefault="00E95C08" w:rsidP="002B77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707</w:t>
            </w:r>
          </w:p>
        </w:tc>
      </w:tr>
    </w:tbl>
    <w:p w:rsidR="00E95C08" w:rsidRPr="001B43E5" w:rsidRDefault="00E95C08" w:rsidP="00EC0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211.15pt;margin-top:-.15pt;width:45.2pt;height:50.2pt;z-index:251659264" filled="f" stroked="f">
            <v:imagedata r:id="rId7" o:title=""/>
          </v:rect>
        </w:pict>
      </w:r>
      <w:r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z w:val="28"/>
          <w:szCs w:val="28"/>
        </w:rPr>
        <w:t>от «____» _____________ 202</w:t>
      </w:r>
      <w:r>
        <w:rPr>
          <w:sz w:val="28"/>
          <w:szCs w:val="28"/>
        </w:rPr>
        <w:t xml:space="preserve">5 </w:t>
      </w:r>
      <w:r w:rsidRPr="001B43E5">
        <w:rPr>
          <w:sz w:val="28"/>
          <w:szCs w:val="28"/>
        </w:rPr>
        <w:t xml:space="preserve">года №  _____                </w:t>
      </w:r>
      <w:r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211"/>
      </w:tblGrid>
      <w:tr w:rsidR="00E95C08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кв.м., расположенного по адресу: 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Беловой Марины Александровны</w:t>
      </w:r>
      <w:r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Колгора </w:t>
      </w:r>
      <w:r w:rsidRPr="001B43E5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«ведение огородничества»</w:t>
      </w:r>
      <w:r w:rsidRPr="001B43E5">
        <w:rPr>
          <w:rFonts w:ascii="Times New Roman" w:hAnsi="Times New Roman"/>
          <w:sz w:val="28"/>
          <w:szCs w:val="28"/>
        </w:rPr>
        <w:t xml:space="preserve">, 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1B43E5">
        <w:rPr>
          <w:rFonts w:ascii="Times New Roman" w:hAnsi="Times New Roman"/>
          <w:sz w:val="28"/>
          <w:szCs w:val="28"/>
        </w:rPr>
        <w:t>от «___»___________202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 года №___ </w:t>
      </w:r>
      <w:r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1B43E5">
        <w:rPr>
          <w:rFonts w:ascii="Times New Roman" w:hAnsi="Times New Roman"/>
          <w:sz w:val="28"/>
          <w:szCs w:val="28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 xml:space="preserve">», </w:t>
      </w:r>
      <w:r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E95C08" w:rsidRDefault="00E95C08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Pr="00664C0F">
        <w:rPr>
          <w:rFonts w:ascii="Times New Roman" w:hAnsi="Times New Roman"/>
          <w:sz w:val="28"/>
          <w:szCs w:val="28"/>
        </w:rPr>
        <w:t>Предоставить разрешение</w:t>
      </w:r>
      <w:r w:rsidRPr="00285273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земельного участка площадью 300 кв.м., </w:t>
      </w:r>
      <w:r w:rsidRPr="002F1183">
        <w:rPr>
          <w:rFonts w:ascii="Times New Roman" w:hAnsi="Times New Roman"/>
          <w:sz w:val="28"/>
          <w:szCs w:val="28"/>
        </w:rPr>
        <w:t>местоположение: Костромская область</w:t>
      </w:r>
      <w:r>
        <w:rPr>
          <w:rFonts w:ascii="Times New Roman" w:hAnsi="Times New Roman"/>
          <w:sz w:val="28"/>
          <w:szCs w:val="28"/>
        </w:rPr>
        <w:t>, Костромской район, д. Колгора – «для ведения огородничества» в соответствии со схемой.</w:t>
      </w:r>
    </w:p>
    <w:p w:rsidR="00E95C08" w:rsidRDefault="00E95C08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E95C08" w:rsidRPr="001B43E5" w:rsidRDefault="00E95C08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E95C08" w:rsidRPr="001B43E5" w:rsidRDefault="00E95C08" w:rsidP="008377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C08" w:rsidRPr="001B43E5" w:rsidRDefault="00E95C08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Глава Костромского</w:t>
      </w:r>
    </w:p>
    <w:p w:rsidR="00E95C08" w:rsidRPr="001B43E5" w:rsidRDefault="00E95C08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района                                                                  Е.А.Шилова</w:t>
      </w:r>
    </w:p>
    <w:p w:rsidR="00E95C08" w:rsidRPr="001B43E5" w:rsidRDefault="00E95C08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E95C08" w:rsidRPr="001B43E5" w:rsidRDefault="00E95C08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46"/>
        <w:gridCol w:w="6791"/>
      </w:tblGrid>
      <w:tr w:rsidR="00E95C08" w:rsidRPr="001B43E5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2</w:t>
            </w: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E95C08" w:rsidRPr="001B43E5" w:rsidRDefault="00E95C08" w:rsidP="007A52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707</w:t>
            </w:r>
          </w:p>
        </w:tc>
      </w:tr>
    </w:tbl>
    <w:p w:rsidR="00E95C08" w:rsidRPr="001B43E5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E95C08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»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/>
      </w:tblPr>
      <w:tblGrid>
        <w:gridCol w:w="2739"/>
        <w:gridCol w:w="6744"/>
      </w:tblGrid>
      <w:tr w:rsidR="00E95C08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E95C08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1B43E5">
              <w:rPr>
                <w:sz w:val="28"/>
                <w:szCs w:val="28"/>
              </w:rPr>
              <w:t>заместитель председателя комиссии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E95C08" w:rsidRPr="001B43E5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Члены комиссии:</w:t>
            </w:r>
          </w:p>
        </w:tc>
      </w:tr>
      <w:tr w:rsidR="00E95C08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Нургазизов А.А.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276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Сандогорского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E95C08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E95C08" w:rsidRPr="001B43E5" w:rsidRDefault="00E95C0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/>
      </w:tblPr>
      <w:tblGrid>
        <w:gridCol w:w="6759"/>
      </w:tblGrid>
      <w:tr w:rsidR="00E95C08" w:rsidRPr="001B43E5" w:rsidTr="00006319">
        <w:tc>
          <w:tcPr>
            <w:tcW w:w="6759" w:type="dxa"/>
          </w:tcPr>
          <w:p w:rsidR="00E95C08" w:rsidRPr="001B43E5" w:rsidRDefault="00E95C08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3</w:t>
            </w:r>
          </w:p>
          <w:p w:rsidR="00E95C08" w:rsidRPr="001B43E5" w:rsidRDefault="00E95C08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E95C08" w:rsidRPr="001B43E5" w:rsidRDefault="00E95C08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E95C08" w:rsidRPr="001B43E5" w:rsidRDefault="00E95C08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E95C08" w:rsidRPr="001B43E5" w:rsidRDefault="00E95C08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E95C08" w:rsidRPr="001B43E5" w:rsidRDefault="00E95C08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707</w:t>
            </w:r>
          </w:p>
        </w:tc>
      </w:tr>
    </w:tbl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Место, время и сроки проведения процедуры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 xml:space="preserve">300 </w:t>
      </w:r>
      <w:r w:rsidRPr="001B43E5">
        <w:rPr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sz w:val="28"/>
          <w:szCs w:val="28"/>
        </w:rPr>
        <w:t>д.</w:t>
      </w:r>
      <w:r w:rsidRPr="001B43E5">
        <w:rPr>
          <w:sz w:val="28"/>
          <w:szCs w:val="28"/>
        </w:rPr>
        <w:t xml:space="preserve"> </w:t>
      </w:r>
      <w:r>
        <w:rPr>
          <w:sz w:val="28"/>
          <w:szCs w:val="28"/>
        </w:rPr>
        <w:t>Колгора</w:t>
      </w:r>
      <w:r w:rsidRPr="001B43E5">
        <w:rPr>
          <w:sz w:val="28"/>
          <w:szCs w:val="28"/>
        </w:rPr>
        <w:t>».</w:t>
      </w:r>
    </w:p>
    <w:p w:rsidR="00E95C08" w:rsidRPr="001B43E5" w:rsidRDefault="00E95C08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E95C08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E95C08" w:rsidRPr="001B43E5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</w:t>
            </w:r>
            <w:r>
              <w:rPr>
                <w:rFonts w:ascii="Times New Roman" w:hAnsi="Times New Roman"/>
                <w:sz w:val="28"/>
                <w:szCs w:val="28"/>
              </w:rPr>
              <w:t>холла 1 этажа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здания, расположенного по адресу: г. Кострома, ул. М. Новикова, д.7. </w:t>
            </w:r>
          </w:p>
          <w:p w:rsidR="00E95C08" w:rsidRPr="001B43E5" w:rsidRDefault="00E95C08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68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DD68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26E4">
              <w:rPr>
                <w:rFonts w:ascii="Times New Roman" w:hAnsi="Times New Roman"/>
                <w:sz w:val="26"/>
                <w:szCs w:val="26"/>
              </w:rPr>
              <w:t>на опоре ЛЭП у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26E4">
              <w:rPr>
                <w:rFonts w:ascii="Times New Roman" w:hAnsi="Times New Roman"/>
                <w:sz w:val="26"/>
                <w:szCs w:val="26"/>
              </w:rPr>
              <w:t>№7</w:t>
            </w:r>
            <w:r w:rsidRPr="00DD682E">
              <w:rPr>
                <w:rFonts w:ascii="Times New Roman" w:hAnsi="Times New Roman"/>
                <w:sz w:val="28"/>
                <w:szCs w:val="28"/>
              </w:rPr>
              <w:t>,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на доске объявлений.</w:t>
            </w:r>
          </w:p>
          <w:p w:rsidR="00E95C08" w:rsidRPr="001B43E5" w:rsidRDefault="00E95C08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DD68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28.03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E95C08" w:rsidRPr="001B43E5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DD68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.2025г.-1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E95C08" w:rsidRPr="001B43E5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14:00 до 15:00</w:t>
            </w:r>
          </w:p>
        </w:tc>
      </w:tr>
      <w:tr w:rsidR="00E95C08" w:rsidRPr="001B43E5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E95C08" w:rsidRPr="001B43E5" w:rsidRDefault="00E95C08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DD682E">
        <w:trPr>
          <w:trHeight w:val="527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Default="00E95C08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 w:rsidP="00696D4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0A0"/>
      </w:tblPr>
      <w:tblGrid>
        <w:gridCol w:w="5715"/>
      </w:tblGrid>
      <w:tr w:rsidR="00E95C08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4</w:t>
            </w: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E95C08" w:rsidRPr="001B43E5" w:rsidRDefault="00E95C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E95C08" w:rsidRPr="001B43E5" w:rsidRDefault="00E95C08" w:rsidP="00696D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E95C08" w:rsidRPr="001B43E5" w:rsidRDefault="00E95C08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707</w:t>
            </w:r>
          </w:p>
        </w:tc>
      </w:tr>
    </w:tbl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E95C08" w:rsidRPr="001B43E5" w:rsidRDefault="00E95C0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1B43E5">
        <w:rPr>
          <w:rFonts w:ascii="Times New Roman" w:hAnsi="Times New Roman"/>
          <w:spacing w:val="20"/>
          <w:sz w:val="28"/>
          <w:szCs w:val="28"/>
        </w:rPr>
        <w:t>от «</w:t>
      </w:r>
      <w:r>
        <w:rPr>
          <w:rFonts w:ascii="Times New Roman" w:hAnsi="Times New Roman"/>
          <w:spacing w:val="20"/>
          <w:sz w:val="28"/>
          <w:szCs w:val="28"/>
        </w:rPr>
        <w:t>21</w:t>
      </w:r>
      <w:r w:rsidRPr="001B43E5">
        <w:rPr>
          <w:rFonts w:ascii="Times New Roman" w:hAnsi="Times New Roman"/>
          <w:spacing w:val="20"/>
          <w:sz w:val="28"/>
          <w:szCs w:val="28"/>
        </w:rPr>
        <w:t xml:space="preserve">» </w:t>
      </w:r>
      <w:r>
        <w:rPr>
          <w:rFonts w:ascii="Times New Roman" w:hAnsi="Times New Roman"/>
          <w:spacing w:val="20"/>
          <w:sz w:val="28"/>
          <w:szCs w:val="28"/>
        </w:rPr>
        <w:t xml:space="preserve">марта </w:t>
      </w:r>
      <w:r w:rsidRPr="001B43E5">
        <w:rPr>
          <w:rFonts w:ascii="Times New Roman" w:hAnsi="Times New Roman"/>
          <w:spacing w:val="20"/>
          <w:sz w:val="28"/>
          <w:szCs w:val="28"/>
        </w:rPr>
        <w:t>2025 года №</w:t>
      </w:r>
      <w:r>
        <w:rPr>
          <w:rFonts w:ascii="Times New Roman" w:hAnsi="Times New Roman"/>
          <w:spacing w:val="20"/>
          <w:sz w:val="28"/>
          <w:szCs w:val="28"/>
        </w:rPr>
        <w:t xml:space="preserve"> 707</w:t>
      </w:r>
      <w:r w:rsidRPr="001B43E5">
        <w:rPr>
          <w:rFonts w:ascii="Times New Roman" w:hAnsi="Times New Roman"/>
          <w:spacing w:val="20"/>
          <w:sz w:val="28"/>
          <w:szCs w:val="28"/>
        </w:rPr>
        <w:t>.</w:t>
      </w:r>
    </w:p>
    <w:p w:rsidR="00E95C08" w:rsidRPr="001B43E5" w:rsidRDefault="00E95C0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Проектом предусматривается выдача разрешения на условно разрешенный вид разрешенного использования  - «</w:t>
      </w:r>
      <w:r>
        <w:rPr>
          <w:rFonts w:ascii="Times New Roman" w:hAnsi="Times New Roman"/>
          <w:sz w:val="28"/>
          <w:szCs w:val="28"/>
        </w:rPr>
        <w:t>для ведения огородничества</w:t>
      </w:r>
      <w:r w:rsidRPr="001B43E5">
        <w:rPr>
          <w:rFonts w:ascii="Times New Roman" w:hAnsi="Times New Roman"/>
          <w:sz w:val="28"/>
          <w:szCs w:val="28"/>
        </w:rPr>
        <w:t xml:space="preserve">»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</w:t>
      </w:r>
      <w:r w:rsidRPr="00DD68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E95C08" w:rsidRPr="001B43E5" w:rsidRDefault="00E95C08" w:rsidP="001B43E5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</w:p>
    <w:p w:rsidR="00E95C08" w:rsidRPr="001B43E5" w:rsidRDefault="00E95C08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года.</w:t>
      </w:r>
    </w:p>
    <w:p w:rsidR="00E95C08" w:rsidRPr="001B43E5" w:rsidRDefault="00E95C08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E95C08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E95C08" w:rsidRPr="001B43E5" w:rsidTr="003518C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E95C08" w:rsidRPr="001B43E5" w:rsidRDefault="00E95C08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Колгора,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6E4">
              <w:rPr>
                <w:rFonts w:ascii="Times New Roman" w:hAnsi="Times New Roman"/>
                <w:sz w:val="26"/>
                <w:szCs w:val="26"/>
              </w:rPr>
              <w:t>на опоре ЛЭП у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526E4">
              <w:rPr>
                <w:rFonts w:ascii="Times New Roman" w:hAnsi="Times New Roman"/>
                <w:sz w:val="26"/>
                <w:szCs w:val="26"/>
              </w:rPr>
              <w:t>№7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на доске объявлений.</w:t>
            </w:r>
          </w:p>
          <w:p w:rsidR="00E95C08" w:rsidRPr="001B43E5" w:rsidRDefault="00E95C08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28.03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18.04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E95C08" w:rsidRPr="001B43E5" w:rsidTr="003518C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.2025г.-1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E95C08" w:rsidRPr="001B43E5" w:rsidTr="003518CC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43E5">
              <w:rPr>
                <w:sz w:val="28"/>
                <w:szCs w:val="28"/>
              </w:rPr>
              <w:t xml:space="preserve"> 14:00 до 15:00</w:t>
            </w:r>
          </w:p>
        </w:tc>
      </w:tr>
      <w:tr w:rsidR="00E95C08" w:rsidRPr="001B43E5" w:rsidTr="003518CC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3518CC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E95C08" w:rsidRPr="001B43E5" w:rsidRDefault="00E95C08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3518CC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3518C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E95C08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E95C08" w:rsidRPr="001B43E5" w:rsidRDefault="00E95C08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г.  по 1</w:t>
      </w:r>
      <w:r>
        <w:rPr>
          <w:rFonts w:ascii="Times New Roman" w:hAnsi="Times New Roman"/>
          <w:sz w:val="28"/>
          <w:szCs w:val="28"/>
        </w:rPr>
        <w:t>8</w:t>
      </w:r>
      <w:r w:rsidRPr="001B43E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1B43E5">
        <w:rPr>
          <w:rFonts w:ascii="Times New Roman" w:hAnsi="Times New Roman"/>
          <w:sz w:val="28"/>
          <w:szCs w:val="28"/>
        </w:rPr>
        <w:t xml:space="preserve">.2025 года. 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по</w:t>
      </w:r>
      <w:r>
        <w:rPr>
          <w:rFonts w:ascii="Times New Roman" w:hAnsi="Times New Roman"/>
          <w:sz w:val="28"/>
          <w:szCs w:val="28"/>
        </w:rPr>
        <w:t xml:space="preserve"> 12.00</w:t>
      </w:r>
      <w:r w:rsidRPr="001B43E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</w:t>
      </w:r>
      <w:r w:rsidRPr="001B43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1B43E5">
        <w:rPr>
          <w:rFonts w:ascii="Times New Roman" w:hAnsi="Times New Roman"/>
          <w:sz w:val="28"/>
          <w:szCs w:val="28"/>
        </w:rPr>
        <w:t>.2025года: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E95C08" w:rsidRPr="001B43E5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 в письменной форме в адрес организатора общественных обсуждений;</w:t>
      </w:r>
    </w:p>
    <w:p w:rsidR="00E95C08" w:rsidRPr="00631E34" w:rsidRDefault="00E95C08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B43E5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sectPr w:rsidR="00E95C08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08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E95C08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08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E95C08" w:rsidRDefault="00E95C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0C"/>
    <w:rsid w:val="00006319"/>
    <w:rsid w:val="0001430E"/>
    <w:rsid w:val="00065DD2"/>
    <w:rsid w:val="00075B13"/>
    <w:rsid w:val="00087F74"/>
    <w:rsid w:val="000B2AAC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765BA"/>
    <w:rsid w:val="00285273"/>
    <w:rsid w:val="00285F71"/>
    <w:rsid w:val="002A0DE9"/>
    <w:rsid w:val="002B000C"/>
    <w:rsid w:val="002B25CB"/>
    <w:rsid w:val="002B77C4"/>
    <w:rsid w:val="002C31A3"/>
    <w:rsid w:val="002D60D5"/>
    <w:rsid w:val="002F1183"/>
    <w:rsid w:val="00317CFE"/>
    <w:rsid w:val="0032205B"/>
    <w:rsid w:val="003440C4"/>
    <w:rsid w:val="00347E5D"/>
    <w:rsid w:val="0035066F"/>
    <w:rsid w:val="003518CC"/>
    <w:rsid w:val="003604B0"/>
    <w:rsid w:val="003B4A24"/>
    <w:rsid w:val="003B5944"/>
    <w:rsid w:val="003C7425"/>
    <w:rsid w:val="003D524D"/>
    <w:rsid w:val="00414D7C"/>
    <w:rsid w:val="004526E4"/>
    <w:rsid w:val="00457BA4"/>
    <w:rsid w:val="004A6F5D"/>
    <w:rsid w:val="004C0F15"/>
    <w:rsid w:val="004E7B98"/>
    <w:rsid w:val="004F2B89"/>
    <w:rsid w:val="00530F55"/>
    <w:rsid w:val="0053321B"/>
    <w:rsid w:val="005358A1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64C0F"/>
    <w:rsid w:val="00696D43"/>
    <w:rsid w:val="006A7937"/>
    <w:rsid w:val="006B0B2E"/>
    <w:rsid w:val="006B403C"/>
    <w:rsid w:val="006C079B"/>
    <w:rsid w:val="006C78CF"/>
    <w:rsid w:val="006D13F4"/>
    <w:rsid w:val="006F7E5D"/>
    <w:rsid w:val="007009C6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B487B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94E63"/>
    <w:rsid w:val="00BB2E68"/>
    <w:rsid w:val="00BE5E61"/>
    <w:rsid w:val="00BF3394"/>
    <w:rsid w:val="00C31294"/>
    <w:rsid w:val="00C36FEC"/>
    <w:rsid w:val="00C4554F"/>
    <w:rsid w:val="00C51C91"/>
    <w:rsid w:val="00C72088"/>
    <w:rsid w:val="00C73E46"/>
    <w:rsid w:val="00C74159"/>
    <w:rsid w:val="00C75D6A"/>
    <w:rsid w:val="00CD1138"/>
    <w:rsid w:val="00CF2110"/>
    <w:rsid w:val="00D0487B"/>
    <w:rsid w:val="00D17714"/>
    <w:rsid w:val="00D205C6"/>
    <w:rsid w:val="00D257C2"/>
    <w:rsid w:val="00D550A3"/>
    <w:rsid w:val="00D657A7"/>
    <w:rsid w:val="00D73B93"/>
    <w:rsid w:val="00D849D2"/>
    <w:rsid w:val="00DA39F6"/>
    <w:rsid w:val="00DD682E"/>
    <w:rsid w:val="00E17E6D"/>
    <w:rsid w:val="00E2547A"/>
    <w:rsid w:val="00E40DAD"/>
    <w:rsid w:val="00E95C08"/>
    <w:rsid w:val="00EA5505"/>
    <w:rsid w:val="00EC0074"/>
    <w:rsid w:val="00F06436"/>
    <w:rsid w:val="00F07580"/>
    <w:rsid w:val="00F32E28"/>
    <w:rsid w:val="00F43964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F2B89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F2B89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F2B89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4F2B8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4F2B8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9"/>
    <w:qFormat/>
    <w:rsid w:val="004F2B89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basedOn w:val="Normal"/>
    <w:link w:val="Heading7Char"/>
    <w:uiPriority w:val="99"/>
    <w:qFormat/>
    <w:rsid w:val="004F2B8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Heading8">
    <w:name w:val="heading 8"/>
    <w:basedOn w:val="Normal"/>
    <w:link w:val="Heading8Char"/>
    <w:uiPriority w:val="99"/>
    <w:qFormat/>
    <w:rsid w:val="004F2B89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Heading9">
    <w:name w:val="heading 9"/>
    <w:basedOn w:val="Normal"/>
    <w:link w:val="Heading9Char"/>
    <w:uiPriority w:val="99"/>
    <w:qFormat/>
    <w:rsid w:val="004F2B8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B89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2B89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2B89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2B89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2B89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F2B89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F2B89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2B89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F2B89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4F2B89"/>
    <w:pPr>
      <w:ind w:left="720"/>
      <w:contextualSpacing/>
    </w:pPr>
  </w:style>
  <w:style w:type="paragraph" w:styleId="NoSpacing">
    <w:name w:val="No Spacing"/>
    <w:uiPriority w:val="99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F2B8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F2B89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4F2B89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2B89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4F2B89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F2B89"/>
    <w:rPr>
      <w:rFonts w:cs="Times New Roman"/>
      <w:i/>
      <w:sz w:val="22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F2B89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89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89"/>
    <w:rPr>
      <w:rFonts w:cs="Times New Roman"/>
      <w:sz w:val="22"/>
      <w:lang w:val="ru-RU" w:eastAsia="en-US"/>
    </w:rPr>
  </w:style>
  <w:style w:type="table" w:styleId="TableGrid">
    <w:name w:val="Table Grid"/>
    <w:basedOn w:val="TableNormal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4F2B8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F2B89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2B89"/>
    <w:rPr>
      <w:rFonts w:cs="Times New Roman"/>
      <w:sz w:val="22"/>
    </w:rPr>
  </w:style>
  <w:style w:type="character" w:styleId="FootnoteReference">
    <w:name w:val="footnote reference"/>
    <w:basedOn w:val="DefaultParagraphFont"/>
    <w:uiPriority w:val="99"/>
    <w:rsid w:val="004F2B89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F2B89"/>
    <w:pPr>
      <w:spacing w:after="57"/>
    </w:pPr>
  </w:style>
  <w:style w:type="paragraph" w:styleId="TOC2">
    <w:name w:val="toc 2"/>
    <w:basedOn w:val="Normal"/>
    <w:uiPriority w:val="99"/>
    <w:rsid w:val="004F2B89"/>
    <w:pPr>
      <w:spacing w:after="57"/>
      <w:ind w:left="283"/>
    </w:pPr>
  </w:style>
  <w:style w:type="paragraph" w:styleId="TOC3">
    <w:name w:val="toc 3"/>
    <w:basedOn w:val="Normal"/>
    <w:uiPriority w:val="99"/>
    <w:rsid w:val="004F2B89"/>
    <w:pPr>
      <w:spacing w:after="57"/>
      <w:ind w:left="567"/>
    </w:pPr>
  </w:style>
  <w:style w:type="paragraph" w:styleId="TOC4">
    <w:name w:val="toc 4"/>
    <w:basedOn w:val="Normal"/>
    <w:uiPriority w:val="99"/>
    <w:rsid w:val="004F2B89"/>
    <w:pPr>
      <w:spacing w:after="57"/>
      <w:ind w:left="850"/>
    </w:pPr>
  </w:style>
  <w:style w:type="paragraph" w:styleId="TOC5">
    <w:name w:val="toc 5"/>
    <w:basedOn w:val="Normal"/>
    <w:uiPriority w:val="99"/>
    <w:rsid w:val="004F2B89"/>
    <w:pPr>
      <w:spacing w:after="57"/>
      <w:ind w:left="1134"/>
    </w:pPr>
  </w:style>
  <w:style w:type="paragraph" w:styleId="TOC6">
    <w:name w:val="toc 6"/>
    <w:basedOn w:val="Normal"/>
    <w:uiPriority w:val="99"/>
    <w:rsid w:val="004F2B89"/>
    <w:pPr>
      <w:spacing w:after="57"/>
      <w:ind w:left="1417"/>
    </w:pPr>
  </w:style>
  <w:style w:type="paragraph" w:styleId="TOC7">
    <w:name w:val="toc 7"/>
    <w:basedOn w:val="Normal"/>
    <w:uiPriority w:val="99"/>
    <w:rsid w:val="004F2B89"/>
    <w:pPr>
      <w:spacing w:after="57"/>
      <w:ind w:left="1701"/>
    </w:pPr>
  </w:style>
  <w:style w:type="paragraph" w:styleId="TOC8">
    <w:name w:val="toc 8"/>
    <w:basedOn w:val="Normal"/>
    <w:uiPriority w:val="99"/>
    <w:rsid w:val="004F2B89"/>
    <w:pPr>
      <w:spacing w:after="57"/>
      <w:ind w:left="1984"/>
    </w:pPr>
  </w:style>
  <w:style w:type="paragraph" w:styleId="TOC9">
    <w:name w:val="toc 9"/>
    <w:basedOn w:val="Normal"/>
    <w:uiPriority w:val="99"/>
    <w:rsid w:val="004F2B89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4F2B89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F2B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7714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F2B8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714"/>
    <w:rPr>
      <w:rFonts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rsid w:val="004F2B89"/>
    <w:rPr>
      <w:rFonts w:cs="Times New Roman"/>
      <w:b/>
    </w:rPr>
  </w:style>
  <w:style w:type="paragraph" w:customStyle="1" w:styleId="a">
    <w:name w:val="Знак Знак Знак Знак"/>
    <w:basedOn w:val="Normal"/>
    <w:uiPriority w:val="99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1">
    <w:name w:val="Знак Знак Знак Знак1"/>
    <w:basedOn w:val="Normal"/>
    <w:uiPriority w:val="99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10</Pages>
  <Words>2141</Words>
  <Characters>12206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Smirnova_ES</cp:lastModifiedBy>
  <cp:revision>22</cp:revision>
  <cp:lastPrinted>2025-03-21T12:41:00Z</cp:lastPrinted>
  <dcterms:created xsi:type="dcterms:W3CDTF">2024-02-28T12:28:00Z</dcterms:created>
  <dcterms:modified xsi:type="dcterms:W3CDTF">2025-03-25T07:25:00Z</dcterms:modified>
</cp:coreProperties>
</file>