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63" w:rsidRDefault="00FA7363" w:rsidP="0037688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Управление Россельхознадзора по Владимирской, Костромской и Ивановской областям напоминает о необходимости соблюдения </w:t>
      </w:r>
      <w:r w:rsidRPr="00266558">
        <w:rPr>
          <w:rFonts w:ascii="Times New Roman" w:hAnsi="Times New Roman"/>
          <w:b/>
          <w:sz w:val="28"/>
          <w:szCs w:val="28"/>
        </w:rPr>
        <w:t>регламент</w:t>
      </w:r>
      <w:r>
        <w:rPr>
          <w:rFonts w:ascii="Times New Roman" w:hAnsi="Times New Roman"/>
          <w:b/>
          <w:sz w:val="28"/>
          <w:szCs w:val="28"/>
        </w:rPr>
        <w:t>ов</w:t>
      </w:r>
      <w:r w:rsidRPr="00266558">
        <w:rPr>
          <w:rFonts w:ascii="Times New Roman" w:hAnsi="Times New Roman"/>
          <w:b/>
          <w:sz w:val="28"/>
          <w:szCs w:val="28"/>
        </w:rPr>
        <w:t xml:space="preserve"> применения пестицидов и агрохимикатов</w:t>
      </w:r>
      <w:r>
        <w:rPr>
          <w:rFonts w:ascii="Times New Roman" w:hAnsi="Times New Roman"/>
          <w:b/>
          <w:sz w:val="28"/>
          <w:szCs w:val="28"/>
        </w:rPr>
        <w:t xml:space="preserve"> при их использовании</w:t>
      </w:r>
    </w:p>
    <w:p w:rsidR="00FA7363" w:rsidRPr="00E916E7" w:rsidRDefault="00FA7363" w:rsidP="0037688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A7363" w:rsidRDefault="00FA7363" w:rsidP="003768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0746">
        <w:rPr>
          <w:rFonts w:ascii="Times New Roman" w:hAnsi="Times New Roman"/>
          <w:sz w:val="28"/>
          <w:szCs w:val="28"/>
        </w:rPr>
        <w:t xml:space="preserve">Управление Федеральной службы по ветеринарному и фитосанитарному надзору по </w:t>
      </w:r>
      <w:r>
        <w:rPr>
          <w:rFonts w:ascii="Times New Roman" w:hAnsi="Times New Roman"/>
          <w:sz w:val="28"/>
          <w:szCs w:val="28"/>
        </w:rPr>
        <w:t xml:space="preserve">Владимирской, Костромской и Ивановской областям напоминает о необходимости соблюдения установленных правил и норм применения пестицидов, в т.ч. родентицидов и агрохимикатов в сельскохозяйственной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деятельности. </w:t>
      </w:r>
    </w:p>
    <w:p w:rsidR="00FA7363" w:rsidRPr="00450746" w:rsidRDefault="00FA7363" w:rsidP="003768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0746">
        <w:rPr>
          <w:rFonts w:ascii="Times New Roman" w:hAnsi="Times New Roman"/>
          <w:sz w:val="28"/>
          <w:szCs w:val="28"/>
        </w:rPr>
        <w:t>Пестициды – химические или биологические препараты, используемые для борьбы с вредителями и болезнями растений, сорными растениями, вредителями хранящейся сельскохозяйственной продукции, бытовыми вредителями и внешними паразитами животных.</w:t>
      </w:r>
    </w:p>
    <w:p w:rsidR="00FA7363" w:rsidRDefault="00FA7363" w:rsidP="00981C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0746">
        <w:rPr>
          <w:rFonts w:ascii="Times New Roman" w:hAnsi="Times New Roman"/>
          <w:sz w:val="28"/>
          <w:szCs w:val="28"/>
        </w:rPr>
        <w:t>Применение пестицидов и агрохимикатов в Российской Федерации регламентируется Федеральным законом от 19.07.1997 N 109-ФЗ «О безопасном обращении с пестицидами и агрохимикатами».</w:t>
      </w:r>
    </w:p>
    <w:p w:rsidR="00FA7363" w:rsidRDefault="00FA7363" w:rsidP="00981C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CB5">
        <w:rPr>
          <w:rFonts w:ascii="Times New Roman" w:hAnsi="Times New Roman"/>
          <w:sz w:val="28"/>
          <w:szCs w:val="28"/>
        </w:rPr>
        <w:t>В соответствии со ст</w:t>
      </w:r>
      <w:r>
        <w:rPr>
          <w:rFonts w:ascii="Times New Roman" w:hAnsi="Times New Roman"/>
          <w:sz w:val="28"/>
          <w:szCs w:val="28"/>
        </w:rPr>
        <w:t>.</w:t>
      </w:r>
      <w:r w:rsidRPr="00981CB5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>№109-ФЗ</w:t>
      </w:r>
      <w:r w:rsidRPr="00981CB5">
        <w:rPr>
          <w:rFonts w:ascii="Times New Roman" w:hAnsi="Times New Roman"/>
          <w:sz w:val="28"/>
          <w:szCs w:val="28"/>
        </w:rPr>
        <w:t xml:space="preserve"> не допускается оборот пестицидов и агрохимикатов, которые не внесены в Государственный каталог пестицидов и агрохимикатов, разрешенных к применению на территории Российской Федерации.</w:t>
      </w:r>
    </w:p>
    <w:p w:rsidR="00FA7363" w:rsidRDefault="00FA7363" w:rsidP="00266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Превышение норм расхода пестицидов, </w:t>
      </w:r>
      <w:r w:rsidRPr="00266558">
        <w:rPr>
          <w:rFonts w:ascii="Times New Roman" w:hAnsi="Times New Roman"/>
          <w:sz w:val="28"/>
          <w:szCs w:val="28"/>
        </w:rPr>
        <w:t xml:space="preserve">увеличение кратности обработок, </w:t>
      </w:r>
      <w:r>
        <w:rPr>
          <w:rFonts w:ascii="Times New Roman" w:hAnsi="Times New Roman"/>
          <w:sz w:val="28"/>
          <w:szCs w:val="28"/>
        </w:rPr>
        <w:t>а также</w:t>
      </w:r>
      <w:r w:rsidRPr="00266558">
        <w:rPr>
          <w:rFonts w:ascii="Times New Roman" w:hAnsi="Times New Roman"/>
          <w:sz w:val="28"/>
          <w:szCs w:val="28"/>
        </w:rPr>
        <w:t xml:space="preserve"> применение пестицидов в период установленного срока ожидания </w:t>
      </w:r>
      <w:r w:rsidRPr="00450746">
        <w:rPr>
          <w:rFonts w:ascii="Times New Roman" w:hAnsi="Times New Roman"/>
          <w:sz w:val="28"/>
          <w:szCs w:val="28"/>
        </w:rPr>
        <w:t>может привести к гибели посевов</w:t>
      </w:r>
      <w:r>
        <w:rPr>
          <w:rFonts w:ascii="Times New Roman" w:hAnsi="Times New Roman"/>
          <w:sz w:val="28"/>
          <w:szCs w:val="28"/>
        </w:rPr>
        <w:t xml:space="preserve"> и животных</w:t>
      </w:r>
      <w:r w:rsidRPr="00450746">
        <w:rPr>
          <w:rFonts w:ascii="Times New Roman" w:hAnsi="Times New Roman"/>
          <w:sz w:val="28"/>
          <w:szCs w:val="28"/>
        </w:rPr>
        <w:t xml:space="preserve">, к накоплению пестицидов в почве, нарушению естественного микробиоценоза почв, а также к превышению гигиенических нормативов содержания в сельскохозяйственной продукции </w:t>
      </w:r>
      <w:r>
        <w:rPr>
          <w:rFonts w:ascii="Times New Roman" w:hAnsi="Times New Roman"/>
          <w:sz w:val="28"/>
          <w:szCs w:val="28"/>
        </w:rPr>
        <w:t>остаточных количеств пестицидов</w:t>
      </w:r>
      <w:r w:rsidRPr="00450746">
        <w:rPr>
          <w:rFonts w:ascii="Times New Roman" w:hAnsi="Times New Roman"/>
          <w:sz w:val="28"/>
          <w:szCs w:val="28"/>
        </w:rPr>
        <w:t>.</w:t>
      </w:r>
    </w:p>
    <w:p w:rsidR="00FA7363" w:rsidRDefault="00FA7363" w:rsidP="007C5B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0746">
        <w:rPr>
          <w:rFonts w:ascii="Times New Roman" w:hAnsi="Times New Roman"/>
          <w:sz w:val="28"/>
          <w:szCs w:val="28"/>
        </w:rPr>
        <w:t xml:space="preserve">Управление </w:t>
      </w:r>
      <w:r>
        <w:rPr>
          <w:rFonts w:ascii="Times New Roman" w:hAnsi="Times New Roman"/>
          <w:sz w:val="28"/>
          <w:szCs w:val="28"/>
        </w:rPr>
        <w:t xml:space="preserve">Россельхознадзора </w:t>
      </w:r>
      <w:r w:rsidRPr="00450746">
        <w:rPr>
          <w:rFonts w:ascii="Times New Roman" w:hAnsi="Times New Roman"/>
          <w:sz w:val="28"/>
          <w:szCs w:val="28"/>
        </w:rPr>
        <w:t>рекомендует</w:t>
      </w:r>
      <w:r>
        <w:rPr>
          <w:rFonts w:ascii="Times New Roman" w:hAnsi="Times New Roman"/>
          <w:sz w:val="28"/>
          <w:szCs w:val="28"/>
        </w:rPr>
        <w:t xml:space="preserve"> гражданам, </w:t>
      </w:r>
      <w:r w:rsidRPr="007C5BD2">
        <w:rPr>
          <w:rFonts w:ascii="Times New Roman" w:hAnsi="Times New Roman"/>
          <w:sz w:val="28"/>
          <w:szCs w:val="28"/>
        </w:rPr>
        <w:t>юридически</w:t>
      </w:r>
      <w:r>
        <w:rPr>
          <w:rFonts w:ascii="Times New Roman" w:hAnsi="Times New Roman"/>
          <w:sz w:val="28"/>
          <w:szCs w:val="28"/>
        </w:rPr>
        <w:t>м</w:t>
      </w:r>
      <w:r w:rsidRPr="007C5BD2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>м</w:t>
      </w:r>
      <w:r w:rsidRPr="007C5BD2">
        <w:rPr>
          <w:rFonts w:ascii="Times New Roman" w:hAnsi="Times New Roman"/>
          <w:sz w:val="28"/>
          <w:szCs w:val="28"/>
        </w:rPr>
        <w:t xml:space="preserve"> и индивидуальны</w:t>
      </w:r>
      <w:r>
        <w:rPr>
          <w:rFonts w:ascii="Times New Roman" w:hAnsi="Times New Roman"/>
          <w:sz w:val="28"/>
          <w:szCs w:val="28"/>
        </w:rPr>
        <w:t>м</w:t>
      </w:r>
      <w:r w:rsidRPr="007C5BD2">
        <w:rPr>
          <w:rFonts w:ascii="Times New Roman" w:hAnsi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/>
          <w:sz w:val="28"/>
          <w:szCs w:val="28"/>
        </w:rPr>
        <w:t>ям</w:t>
      </w:r>
      <w:r w:rsidRPr="007C5BD2">
        <w:rPr>
          <w:rFonts w:ascii="Times New Roman" w:hAnsi="Times New Roman"/>
          <w:sz w:val="28"/>
          <w:szCs w:val="28"/>
        </w:rPr>
        <w:t>, осуществляющи</w:t>
      </w:r>
      <w:r>
        <w:rPr>
          <w:rFonts w:ascii="Times New Roman" w:hAnsi="Times New Roman"/>
          <w:sz w:val="28"/>
          <w:szCs w:val="28"/>
        </w:rPr>
        <w:t>м</w:t>
      </w:r>
      <w:r w:rsidRPr="007C5BD2">
        <w:rPr>
          <w:rFonts w:ascii="Times New Roman" w:hAnsi="Times New Roman"/>
          <w:sz w:val="28"/>
          <w:szCs w:val="28"/>
        </w:rPr>
        <w:t xml:space="preserve"> обращение пестицидов и агрохимикатов </w:t>
      </w:r>
      <w:r>
        <w:rPr>
          <w:rFonts w:ascii="Times New Roman" w:hAnsi="Times New Roman"/>
          <w:sz w:val="28"/>
          <w:szCs w:val="28"/>
        </w:rPr>
        <w:t>в</w:t>
      </w:r>
      <w:r w:rsidRPr="00450746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избежание гибели диких животных, пчел, загрязнения окружающей среды</w:t>
      </w:r>
      <w:r w:rsidRPr="00450746">
        <w:rPr>
          <w:rFonts w:ascii="Times New Roman" w:hAnsi="Times New Roman"/>
          <w:sz w:val="28"/>
          <w:szCs w:val="28"/>
        </w:rPr>
        <w:t>:</w:t>
      </w:r>
    </w:p>
    <w:p w:rsidR="00FA7363" w:rsidRPr="00450746" w:rsidRDefault="00FA7363" w:rsidP="00981C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50746">
        <w:rPr>
          <w:rFonts w:ascii="Times New Roman" w:hAnsi="Times New Roman"/>
          <w:sz w:val="28"/>
          <w:szCs w:val="28"/>
        </w:rPr>
        <w:t>строго соблюдать инструкции по применению препаратов и регламенты применения пестицидов и агрохимикатов;</w:t>
      </w:r>
    </w:p>
    <w:p w:rsidR="00FA7363" w:rsidRDefault="00FA7363" w:rsidP="004507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50746">
        <w:rPr>
          <w:rFonts w:ascii="Times New Roman" w:hAnsi="Times New Roman"/>
          <w:sz w:val="28"/>
          <w:szCs w:val="28"/>
        </w:rPr>
        <w:t xml:space="preserve">не допускать </w:t>
      </w:r>
      <w:r>
        <w:rPr>
          <w:rFonts w:ascii="Times New Roman" w:hAnsi="Times New Roman"/>
          <w:sz w:val="28"/>
          <w:szCs w:val="28"/>
        </w:rPr>
        <w:t>образования про</w:t>
      </w:r>
      <w:r w:rsidRPr="00450746">
        <w:rPr>
          <w:rFonts w:ascii="Times New Roman" w:hAnsi="Times New Roman"/>
          <w:sz w:val="28"/>
          <w:szCs w:val="28"/>
        </w:rPr>
        <w:t>сып</w:t>
      </w:r>
      <w:r>
        <w:rPr>
          <w:rFonts w:ascii="Times New Roman" w:hAnsi="Times New Roman"/>
          <w:sz w:val="28"/>
          <w:szCs w:val="28"/>
        </w:rPr>
        <w:t>ей</w:t>
      </w:r>
      <w:r w:rsidRPr="00450746">
        <w:rPr>
          <w:rFonts w:ascii="Times New Roman" w:hAnsi="Times New Roman"/>
          <w:sz w:val="28"/>
          <w:szCs w:val="28"/>
        </w:rPr>
        <w:t xml:space="preserve"> родентицидов </w:t>
      </w:r>
      <w:r>
        <w:rPr>
          <w:rFonts w:ascii="Times New Roman" w:hAnsi="Times New Roman"/>
          <w:sz w:val="28"/>
          <w:szCs w:val="28"/>
        </w:rPr>
        <w:t>при их использовании</w:t>
      </w:r>
      <w:r w:rsidRPr="00450746">
        <w:rPr>
          <w:rFonts w:ascii="Times New Roman" w:hAnsi="Times New Roman"/>
          <w:sz w:val="28"/>
          <w:szCs w:val="28"/>
        </w:rPr>
        <w:t>;</w:t>
      </w:r>
    </w:p>
    <w:p w:rsidR="00FA7363" w:rsidRPr="00450746" w:rsidRDefault="00FA7363" w:rsidP="004507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допускать оставление отправленных приманок на поверхности почвы и снега;</w:t>
      </w:r>
    </w:p>
    <w:p w:rsidR="00FA7363" w:rsidRDefault="00FA7363" w:rsidP="004507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учитывать наличие </w:t>
      </w:r>
      <w:r w:rsidRPr="00450746">
        <w:rPr>
          <w:rFonts w:ascii="Times New Roman" w:hAnsi="Times New Roman"/>
          <w:sz w:val="28"/>
          <w:szCs w:val="28"/>
        </w:rPr>
        <w:t>водоохранны</w:t>
      </w:r>
      <w:r>
        <w:rPr>
          <w:rFonts w:ascii="Times New Roman" w:hAnsi="Times New Roman"/>
          <w:sz w:val="28"/>
          <w:szCs w:val="28"/>
        </w:rPr>
        <w:t>х</w:t>
      </w:r>
      <w:r w:rsidRPr="00450746">
        <w:rPr>
          <w:rFonts w:ascii="Times New Roman" w:hAnsi="Times New Roman"/>
          <w:sz w:val="28"/>
          <w:szCs w:val="28"/>
        </w:rPr>
        <w:t xml:space="preserve"> зон при применении пестицидов и агрохимикатов.</w:t>
      </w:r>
    </w:p>
    <w:p w:rsidR="00FA7363" w:rsidRDefault="00FA7363" w:rsidP="004507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7363" w:rsidRDefault="00FA7363" w:rsidP="00E916E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FA7363" w:rsidSect="00E916E7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455F3"/>
    <w:multiLevelType w:val="hybridMultilevel"/>
    <w:tmpl w:val="2110B8CE"/>
    <w:lvl w:ilvl="0" w:tplc="6EC63694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">
    <w:nsid w:val="2C771516"/>
    <w:multiLevelType w:val="hybridMultilevel"/>
    <w:tmpl w:val="BF34A1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DE5E96"/>
    <w:multiLevelType w:val="hybridMultilevel"/>
    <w:tmpl w:val="2E1A0C46"/>
    <w:lvl w:ilvl="0" w:tplc="3FFC290C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3">
    <w:nsid w:val="7123206A"/>
    <w:multiLevelType w:val="hybridMultilevel"/>
    <w:tmpl w:val="85A234F4"/>
    <w:lvl w:ilvl="0" w:tplc="1D58FAD4">
      <w:start w:val="1"/>
      <w:numFmt w:val="decimal"/>
      <w:lvlText w:val="%1."/>
      <w:lvlJc w:val="left"/>
      <w:pPr>
        <w:ind w:left="5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4">
    <w:nsid w:val="7810453C"/>
    <w:multiLevelType w:val="hybridMultilevel"/>
    <w:tmpl w:val="4E28C6B4"/>
    <w:lvl w:ilvl="0" w:tplc="710899D0">
      <w:start w:val="1"/>
      <w:numFmt w:val="decimal"/>
      <w:lvlText w:val="%1)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2BAF"/>
    <w:rsid w:val="00004E5B"/>
    <w:rsid w:val="00032A9D"/>
    <w:rsid w:val="00043B09"/>
    <w:rsid w:val="00044F49"/>
    <w:rsid w:val="00066512"/>
    <w:rsid w:val="000D6A34"/>
    <w:rsid w:val="000E1C0B"/>
    <w:rsid w:val="001163C5"/>
    <w:rsid w:val="00130A80"/>
    <w:rsid w:val="00142F6D"/>
    <w:rsid w:val="00157AB3"/>
    <w:rsid w:val="00173D2D"/>
    <w:rsid w:val="00174567"/>
    <w:rsid w:val="001B54D5"/>
    <w:rsid w:val="001C115D"/>
    <w:rsid w:val="001D6B84"/>
    <w:rsid w:val="001E2B23"/>
    <w:rsid w:val="002173AA"/>
    <w:rsid w:val="00217CA0"/>
    <w:rsid w:val="00230CF4"/>
    <w:rsid w:val="002368AF"/>
    <w:rsid w:val="002509D5"/>
    <w:rsid w:val="00252844"/>
    <w:rsid w:val="00266558"/>
    <w:rsid w:val="00266631"/>
    <w:rsid w:val="0027530D"/>
    <w:rsid w:val="002B62C1"/>
    <w:rsid w:val="002B7FED"/>
    <w:rsid w:val="00322B24"/>
    <w:rsid w:val="003254C8"/>
    <w:rsid w:val="00346260"/>
    <w:rsid w:val="00376887"/>
    <w:rsid w:val="003B020A"/>
    <w:rsid w:val="003B08D9"/>
    <w:rsid w:val="003C5D91"/>
    <w:rsid w:val="003E7170"/>
    <w:rsid w:val="00411AC3"/>
    <w:rsid w:val="004160E2"/>
    <w:rsid w:val="004215FB"/>
    <w:rsid w:val="00424924"/>
    <w:rsid w:val="00450746"/>
    <w:rsid w:val="0046712B"/>
    <w:rsid w:val="004826E2"/>
    <w:rsid w:val="004A5295"/>
    <w:rsid w:val="004A554B"/>
    <w:rsid w:val="004A5559"/>
    <w:rsid w:val="004D6E35"/>
    <w:rsid w:val="004F2A65"/>
    <w:rsid w:val="00516A9E"/>
    <w:rsid w:val="005B6341"/>
    <w:rsid w:val="005D2003"/>
    <w:rsid w:val="00605733"/>
    <w:rsid w:val="006140B0"/>
    <w:rsid w:val="006157CC"/>
    <w:rsid w:val="006246B9"/>
    <w:rsid w:val="0064728C"/>
    <w:rsid w:val="00666DD4"/>
    <w:rsid w:val="0067215C"/>
    <w:rsid w:val="00675780"/>
    <w:rsid w:val="006D26DC"/>
    <w:rsid w:val="006E1307"/>
    <w:rsid w:val="0071732A"/>
    <w:rsid w:val="007241B4"/>
    <w:rsid w:val="00724A40"/>
    <w:rsid w:val="00727466"/>
    <w:rsid w:val="00751FB2"/>
    <w:rsid w:val="00765284"/>
    <w:rsid w:val="007710BD"/>
    <w:rsid w:val="007C1316"/>
    <w:rsid w:val="007C540F"/>
    <w:rsid w:val="007C5BD2"/>
    <w:rsid w:val="007E1702"/>
    <w:rsid w:val="007F0669"/>
    <w:rsid w:val="00801B74"/>
    <w:rsid w:val="00813D9B"/>
    <w:rsid w:val="0087414C"/>
    <w:rsid w:val="0089297C"/>
    <w:rsid w:val="008B11D6"/>
    <w:rsid w:val="008C56FD"/>
    <w:rsid w:val="008F48F7"/>
    <w:rsid w:val="00905D98"/>
    <w:rsid w:val="00911DEF"/>
    <w:rsid w:val="00947552"/>
    <w:rsid w:val="0095233D"/>
    <w:rsid w:val="00981CB5"/>
    <w:rsid w:val="00984965"/>
    <w:rsid w:val="00990BC2"/>
    <w:rsid w:val="009C4B9D"/>
    <w:rsid w:val="009F0818"/>
    <w:rsid w:val="00A01FF0"/>
    <w:rsid w:val="00A3639A"/>
    <w:rsid w:val="00A3671B"/>
    <w:rsid w:val="00A40A16"/>
    <w:rsid w:val="00A469C4"/>
    <w:rsid w:val="00A63023"/>
    <w:rsid w:val="00A6591D"/>
    <w:rsid w:val="00AB495F"/>
    <w:rsid w:val="00AC02CF"/>
    <w:rsid w:val="00AC7E52"/>
    <w:rsid w:val="00AD3A29"/>
    <w:rsid w:val="00B01CD6"/>
    <w:rsid w:val="00B0595A"/>
    <w:rsid w:val="00B10F23"/>
    <w:rsid w:val="00B550EA"/>
    <w:rsid w:val="00B55C86"/>
    <w:rsid w:val="00B60669"/>
    <w:rsid w:val="00B85F11"/>
    <w:rsid w:val="00B94D68"/>
    <w:rsid w:val="00BA5FB9"/>
    <w:rsid w:val="00BC120A"/>
    <w:rsid w:val="00BD6E43"/>
    <w:rsid w:val="00C52CDC"/>
    <w:rsid w:val="00CC3D3F"/>
    <w:rsid w:val="00CF4E92"/>
    <w:rsid w:val="00D36642"/>
    <w:rsid w:val="00D7032D"/>
    <w:rsid w:val="00D910CD"/>
    <w:rsid w:val="00DE01BE"/>
    <w:rsid w:val="00E12B03"/>
    <w:rsid w:val="00E828DF"/>
    <w:rsid w:val="00E846C0"/>
    <w:rsid w:val="00E91584"/>
    <w:rsid w:val="00E916E7"/>
    <w:rsid w:val="00ED432E"/>
    <w:rsid w:val="00EE11CB"/>
    <w:rsid w:val="00EE3431"/>
    <w:rsid w:val="00F02E6C"/>
    <w:rsid w:val="00F14657"/>
    <w:rsid w:val="00F147D4"/>
    <w:rsid w:val="00F22918"/>
    <w:rsid w:val="00F25CF5"/>
    <w:rsid w:val="00F27C4F"/>
    <w:rsid w:val="00F36C64"/>
    <w:rsid w:val="00F42BAF"/>
    <w:rsid w:val="00F57B62"/>
    <w:rsid w:val="00F649BF"/>
    <w:rsid w:val="00F84B01"/>
    <w:rsid w:val="00FA4685"/>
    <w:rsid w:val="00FA7363"/>
    <w:rsid w:val="00FB7729"/>
    <w:rsid w:val="00FC69A5"/>
    <w:rsid w:val="00FD6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FB9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2A9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2A9D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Default">
    <w:name w:val="Default"/>
    <w:uiPriority w:val="99"/>
    <w:rsid w:val="00B606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B6066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D2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200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9C4B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94D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A3671B"/>
    <w:rPr>
      <w:rFonts w:cs="Times New Roman"/>
      <w:b/>
      <w:bCs/>
    </w:rPr>
  </w:style>
  <w:style w:type="character" w:customStyle="1" w:styleId="a">
    <w:name w:val="Гипертекстовая ссылка"/>
    <w:basedOn w:val="DefaultParagraphFont"/>
    <w:uiPriority w:val="99"/>
    <w:rsid w:val="00032A9D"/>
    <w:rPr>
      <w:rFonts w:cs="Times New Roman"/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05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307</Words>
  <Characters>1753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Россельхознадзора по Владимирской, Костромской и Ивановской областям напоминает о необходимости соблюдения регламентов применения пестицидов и агрохимикатов при их использовании</dc:title>
  <dc:subject/>
  <dc:creator>Екатерина Сергеевна Коваленко</dc:creator>
  <cp:keywords/>
  <dc:description/>
  <cp:lastModifiedBy>user</cp:lastModifiedBy>
  <cp:revision>2</cp:revision>
  <cp:lastPrinted>2022-12-28T11:16:00Z</cp:lastPrinted>
  <dcterms:created xsi:type="dcterms:W3CDTF">2022-12-29T08:23:00Z</dcterms:created>
  <dcterms:modified xsi:type="dcterms:W3CDTF">2022-12-29T08:23:00Z</dcterms:modified>
</cp:coreProperties>
</file>