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77" w:rsidRPr="00F21A80" w:rsidRDefault="001E1377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1E1377" w:rsidRPr="00F21A80" w:rsidRDefault="001E1377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1E1377" w:rsidRPr="00F21A80" w:rsidRDefault="001E1377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</w:t>
      </w:r>
      <w:r w:rsidRPr="00F21A80">
        <w:rPr>
          <w:rFonts w:ascii="Times New Roman" w:hAnsi="Times New Roman"/>
          <w:sz w:val="28"/>
          <w:szCs w:val="28"/>
          <w:lang w:eastAsia="ru-RU"/>
        </w:rPr>
        <w:t>»</w:t>
      </w:r>
      <w:r w:rsidRPr="00F21A80">
        <w:rPr>
          <w:rFonts w:ascii="Times New Roman" w:hAnsi="Times New Roman"/>
          <w:sz w:val="28"/>
          <w:szCs w:val="28"/>
        </w:rPr>
        <w:t>.</w:t>
      </w:r>
    </w:p>
    <w:p w:rsidR="001E1377" w:rsidRPr="00F21A80" w:rsidRDefault="001E1377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Проект постановления 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</w:t>
      </w:r>
      <w:r w:rsidRPr="00F21A80">
        <w:rPr>
          <w:rFonts w:ascii="Times New Roman" w:hAnsi="Times New Roman"/>
          <w:sz w:val="28"/>
          <w:szCs w:val="28"/>
          <w:lang w:eastAsia="ru-RU"/>
        </w:rPr>
        <w:t>»</w:t>
      </w:r>
      <w:r w:rsidRPr="00F21A80"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 w:rsidRPr="00F21A80">
        <w:rPr>
          <w:rFonts w:ascii="Times New Roman" w:hAnsi="Times New Roman"/>
          <w:spacing w:val="20"/>
          <w:sz w:val="28"/>
          <w:szCs w:val="28"/>
        </w:rPr>
        <w:t xml:space="preserve">от </w:t>
      </w:r>
      <w:r w:rsidRPr="00E47122">
        <w:rPr>
          <w:rFonts w:ascii="Times New Roman" w:hAnsi="Times New Roman"/>
          <w:spacing w:val="20"/>
          <w:sz w:val="28"/>
          <w:szCs w:val="28"/>
        </w:rPr>
        <w:t>«27» марта 2025 года № 777.</w:t>
      </w:r>
      <w:bookmarkStart w:id="0" w:name="_GoBack"/>
      <w:bookmarkEnd w:id="0"/>
    </w:p>
    <w:p w:rsidR="001E1377" w:rsidRPr="00F21A80" w:rsidRDefault="001E1377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Проектом предусматривается выдача разрешения на условно разрешенный вид разрешенного использования  - «спорт» земельного участка с кадастровым номером 44:07:030701:488 площадью  6824 кв.м., местоположение: Костромская область, Костромской р-н.</w:t>
      </w:r>
    </w:p>
    <w:p w:rsidR="001E1377" w:rsidRPr="00F21A80" w:rsidRDefault="001E1377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1E1377" w:rsidRPr="00F21A80" w:rsidRDefault="001E1377" w:rsidP="00F21A80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08.04.2025 года.</w:t>
      </w:r>
    </w:p>
    <w:p w:rsidR="001E1377" w:rsidRPr="00F21A80" w:rsidRDefault="001E1377" w:rsidP="00F21A80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22.04.2025 года.</w:t>
      </w:r>
    </w:p>
    <w:p w:rsidR="001E1377" w:rsidRPr="00F21A80" w:rsidRDefault="001E1377" w:rsidP="00F21A80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377" w:rsidRPr="00F21A80" w:rsidRDefault="001E1377" w:rsidP="00F21A80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Порядок и сроки общественных обсуждений</w:t>
      </w:r>
    </w:p>
    <w:tbl>
      <w:tblPr>
        <w:tblW w:w="9904" w:type="dxa"/>
        <w:tblInd w:w="-15" w:type="dxa"/>
        <w:tblLayout w:type="fixed"/>
        <w:tblLook w:val="0000"/>
      </w:tblPr>
      <w:tblGrid>
        <w:gridCol w:w="610"/>
        <w:gridCol w:w="2069"/>
        <w:gridCol w:w="4745"/>
        <w:gridCol w:w="2480"/>
      </w:tblGrid>
      <w:tr w:rsidR="001E1377" w:rsidRPr="00F21A80" w:rsidTr="004754D1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Сроки, время</w:t>
            </w:r>
          </w:p>
        </w:tc>
      </w:tr>
      <w:tr w:rsidR="001E1377" w:rsidRPr="00F21A80" w:rsidTr="004754D1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 xml:space="preserve">На информационном стенде холла 1-го этажа здания, расположенного по адресу: г. Кострома, ул. М. Новикова, д.7. </w:t>
            </w:r>
          </w:p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Костромская область, Костромской район, п.Караваево, ул. Штеймана, у д.5, на доске объявлений.</w:t>
            </w:r>
          </w:p>
          <w:p w:rsidR="001E1377" w:rsidRPr="00F21A80" w:rsidRDefault="001E1377" w:rsidP="004754D1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 9:00 01.04.2025 г. по 12:00 22.04.2025 г.</w:t>
            </w:r>
          </w:p>
        </w:tc>
      </w:tr>
      <w:tr w:rsidR="001E1377" w:rsidRPr="00F21A80" w:rsidTr="004754D1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F21A80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08.04.2025 г. – 22.04.2024 г.</w:t>
            </w:r>
          </w:p>
        </w:tc>
      </w:tr>
      <w:tr w:rsidR="001E1377" w:rsidRPr="00F21A80" w:rsidTr="004754D1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Открытие: 08.04.2025 г. в 9:00</w:t>
            </w:r>
          </w:p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Срок проведения: с 9:00 08.04.2025 г. по 12:00 22.04.2025 г.</w:t>
            </w:r>
          </w:p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Консультирование: </w:t>
            </w:r>
          </w:p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 14:00 до 15:00</w:t>
            </w:r>
          </w:p>
        </w:tc>
      </w:tr>
      <w:tr w:rsidR="001E1377" w:rsidRPr="00F21A80" w:rsidTr="004754D1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 9:00 08.04.2025г. по 12:00 22.04.2025 г.</w:t>
            </w:r>
          </w:p>
        </w:tc>
      </w:tr>
      <w:tr w:rsidR="001E1377" w:rsidRPr="00F21A80" w:rsidTr="004754D1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1E1377" w:rsidRPr="00F21A80" w:rsidRDefault="001E1377" w:rsidP="004754D1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1E1377" w:rsidRPr="00F21A80" w:rsidTr="004754D1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На электронную почту </w:t>
            </w:r>
            <w:r w:rsidRPr="00F21A80">
              <w:rPr>
                <w:sz w:val="28"/>
                <w:szCs w:val="28"/>
                <w:lang w:val="en-US"/>
              </w:rPr>
              <w:t>arh</w:t>
            </w:r>
            <w:r w:rsidRPr="00F21A80">
              <w:rPr>
                <w:sz w:val="28"/>
                <w:szCs w:val="28"/>
              </w:rPr>
              <w:t>@</w:t>
            </w:r>
            <w:r w:rsidRPr="00F21A80">
              <w:rPr>
                <w:sz w:val="28"/>
                <w:szCs w:val="28"/>
                <w:lang w:val="en-US"/>
              </w:rPr>
              <w:t>admkr</w:t>
            </w:r>
            <w:r w:rsidRPr="00F21A80">
              <w:rPr>
                <w:sz w:val="28"/>
                <w:szCs w:val="28"/>
              </w:rPr>
              <w:t>.</w:t>
            </w:r>
            <w:r w:rsidRPr="00F21A80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1E1377" w:rsidRPr="00F21A80" w:rsidTr="004754D1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kern w:val="2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22.04.2025 г.</w:t>
            </w:r>
          </w:p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1E1377" w:rsidRPr="00F21A80" w:rsidTr="004754D1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23.04.2025 г.</w:t>
            </w:r>
          </w:p>
          <w:p w:rsidR="001E1377" w:rsidRPr="00F21A80" w:rsidRDefault="001E1377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Правовая база/ Общественное обсуждение с 08.04.2025 года  по 22.04.2025 года. 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08.04.2025 года по 12.00 22.04.2024 года: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   1) посредством официального сайта администрации Костромского муниципального района;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   2) в письменной форме в адрес организатора общественных обсуждений;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1E1377" w:rsidRPr="00F21A80" w:rsidRDefault="001E1377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sectPr w:rsidR="001E1377" w:rsidRPr="00F21A80" w:rsidSect="00F21A80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377" w:rsidRDefault="001E1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1E1377" w:rsidRDefault="001E1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377" w:rsidRDefault="001E1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1E1377" w:rsidRDefault="001E1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00C"/>
    <w:rsid w:val="0000339D"/>
    <w:rsid w:val="00006319"/>
    <w:rsid w:val="00012781"/>
    <w:rsid w:val="0001430E"/>
    <w:rsid w:val="00065DD2"/>
    <w:rsid w:val="00075B13"/>
    <w:rsid w:val="00087F74"/>
    <w:rsid w:val="000A3F78"/>
    <w:rsid w:val="000B6465"/>
    <w:rsid w:val="000D56FA"/>
    <w:rsid w:val="000E448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E1377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C3729"/>
    <w:rsid w:val="002D60D5"/>
    <w:rsid w:val="00304CE7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36A6C"/>
    <w:rsid w:val="0045774A"/>
    <w:rsid w:val="00457BA4"/>
    <w:rsid w:val="00472D95"/>
    <w:rsid w:val="004754D1"/>
    <w:rsid w:val="004A210E"/>
    <w:rsid w:val="004A6F5D"/>
    <w:rsid w:val="004C0F15"/>
    <w:rsid w:val="004E7B98"/>
    <w:rsid w:val="0053321B"/>
    <w:rsid w:val="00537C55"/>
    <w:rsid w:val="005A0C92"/>
    <w:rsid w:val="005A100E"/>
    <w:rsid w:val="005A1BDC"/>
    <w:rsid w:val="005D72A5"/>
    <w:rsid w:val="005E0FB4"/>
    <w:rsid w:val="005E726B"/>
    <w:rsid w:val="005F2607"/>
    <w:rsid w:val="005F37E1"/>
    <w:rsid w:val="005F4207"/>
    <w:rsid w:val="005F453C"/>
    <w:rsid w:val="00631E34"/>
    <w:rsid w:val="0065236A"/>
    <w:rsid w:val="00655458"/>
    <w:rsid w:val="006926C5"/>
    <w:rsid w:val="00696D43"/>
    <w:rsid w:val="006A7937"/>
    <w:rsid w:val="006B403C"/>
    <w:rsid w:val="006D13F4"/>
    <w:rsid w:val="006E7D57"/>
    <w:rsid w:val="006F7E5D"/>
    <w:rsid w:val="007038D7"/>
    <w:rsid w:val="00741642"/>
    <w:rsid w:val="007455B0"/>
    <w:rsid w:val="007467C2"/>
    <w:rsid w:val="0075254D"/>
    <w:rsid w:val="0076388C"/>
    <w:rsid w:val="00767684"/>
    <w:rsid w:val="007B53B5"/>
    <w:rsid w:val="007D6744"/>
    <w:rsid w:val="007D79C7"/>
    <w:rsid w:val="0081778D"/>
    <w:rsid w:val="00820C0E"/>
    <w:rsid w:val="00823957"/>
    <w:rsid w:val="00837743"/>
    <w:rsid w:val="008441B8"/>
    <w:rsid w:val="00850412"/>
    <w:rsid w:val="00893AB4"/>
    <w:rsid w:val="008A7371"/>
    <w:rsid w:val="008C6CAD"/>
    <w:rsid w:val="008E2254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2608"/>
    <w:rsid w:val="00A258DB"/>
    <w:rsid w:val="00A357F3"/>
    <w:rsid w:val="00A5047E"/>
    <w:rsid w:val="00A542E1"/>
    <w:rsid w:val="00AB66E9"/>
    <w:rsid w:val="00AC79C0"/>
    <w:rsid w:val="00B16270"/>
    <w:rsid w:val="00B237E3"/>
    <w:rsid w:val="00B37037"/>
    <w:rsid w:val="00B466C2"/>
    <w:rsid w:val="00B849F3"/>
    <w:rsid w:val="00BA1DC6"/>
    <w:rsid w:val="00BB2E68"/>
    <w:rsid w:val="00BE5E61"/>
    <w:rsid w:val="00C26AC4"/>
    <w:rsid w:val="00C3072C"/>
    <w:rsid w:val="00C31294"/>
    <w:rsid w:val="00C36FEC"/>
    <w:rsid w:val="00C51C91"/>
    <w:rsid w:val="00C72088"/>
    <w:rsid w:val="00C73E46"/>
    <w:rsid w:val="00C74159"/>
    <w:rsid w:val="00C75D6A"/>
    <w:rsid w:val="00C77291"/>
    <w:rsid w:val="00C87447"/>
    <w:rsid w:val="00CD1138"/>
    <w:rsid w:val="00CF2110"/>
    <w:rsid w:val="00D0487B"/>
    <w:rsid w:val="00D205C6"/>
    <w:rsid w:val="00D257C2"/>
    <w:rsid w:val="00D329BC"/>
    <w:rsid w:val="00D550A3"/>
    <w:rsid w:val="00D73B93"/>
    <w:rsid w:val="00D849D2"/>
    <w:rsid w:val="00DA39F6"/>
    <w:rsid w:val="00DB5FF6"/>
    <w:rsid w:val="00E02CF2"/>
    <w:rsid w:val="00E2547A"/>
    <w:rsid w:val="00E30083"/>
    <w:rsid w:val="00E47122"/>
    <w:rsid w:val="00E8571C"/>
    <w:rsid w:val="00EA5505"/>
    <w:rsid w:val="00EA7C9D"/>
    <w:rsid w:val="00EC0074"/>
    <w:rsid w:val="00F07580"/>
    <w:rsid w:val="00F21A8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02CF2"/>
    <w:pPr>
      <w:keepNext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E02CF2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E02CF2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E02CF2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E02CF2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9"/>
    <w:qFormat/>
    <w:rsid w:val="00E02CF2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ru-RU"/>
    </w:rPr>
  </w:style>
  <w:style w:type="paragraph" w:styleId="Heading7">
    <w:name w:val="heading 7"/>
    <w:basedOn w:val="Normal"/>
    <w:link w:val="Heading7Char"/>
    <w:uiPriority w:val="99"/>
    <w:qFormat/>
    <w:rsid w:val="00E02CF2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Heading8">
    <w:name w:val="heading 8"/>
    <w:basedOn w:val="Normal"/>
    <w:link w:val="Heading8Char"/>
    <w:uiPriority w:val="99"/>
    <w:qFormat/>
    <w:rsid w:val="00E02CF2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Heading9">
    <w:name w:val="heading 9"/>
    <w:basedOn w:val="Normal"/>
    <w:link w:val="Heading9Char"/>
    <w:uiPriority w:val="99"/>
    <w:qFormat/>
    <w:rsid w:val="00E02CF2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CF2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2CF2"/>
    <w:rPr>
      <w:rFonts w:ascii="Arial" w:hAnsi="Arial" w:cs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2CF2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2CF2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02CF2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02CF2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02CF2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02CF2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02CF2"/>
    <w:rPr>
      <w:rFonts w:ascii="Arial" w:hAnsi="Arial" w:cs="Times New Roman"/>
      <w:i/>
      <w:sz w:val="21"/>
    </w:rPr>
  </w:style>
  <w:style w:type="paragraph" w:styleId="ListParagraph">
    <w:name w:val="List Paragraph"/>
    <w:basedOn w:val="Normal"/>
    <w:uiPriority w:val="99"/>
    <w:qFormat/>
    <w:rsid w:val="00E02CF2"/>
    <w:pPr>
      <w:ind w:left="720"/>
      <w:contextualSpacing/>
    </w:pPr>
  </w:style>
  <w:style w:type="paragraph" w:styleId="NoSpacing">
    <w:name w:val="No Spacing"/>
    <w:uiPriority w:val="99"/>
    <w:qFormat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E02CF2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02CF2"/>
    <w:rPr>
      <w:rFonts w:cs="Times New Roman"/>
      <w:sz w:val="48"/>
    </w:rPr>
  </w:style>
  <w:style w:type="paragraph" w:styleId="Subtitle">
    <w:name w:val="Subtitle"/>
    <w:basedOn w:val="Normal"/>
    <w:link w:val="SubtitleChar"/>
    <w:uiPriority w:val="99"/>
    <w:qFormat/>
    <w:rsid w:val="00E02CF2"/>
    <w:pPr>
      <w:spacing w:before="200" w:after="200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02CF2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E02CF2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E02CF2"/>
    <w:rPr>
      <w:rFonts w:cs="Times New Roman"/>
      <w:i/>
      <w:sz w:val="22"/>
      <w:lang w:val="ru-RU" w:eastAsia="en-US"/>
    </w:rPr>
  </w:style>
  <w:style w:type="paragraph" w:styleId="IntenseQuote">
    <w:name w:val="Intense Quote"/>
    <w:basedOn w:val="Normal"/>
    <w:link w:val="IntenseQuoteChar"/>
    <w:uiPriority w:val="99"/>
    <w:qFormat/>
    <w:rsid w:val="00E02C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02CF2"/>
    <w:rPr>
      <w:rFonts w:cs="Times New Roman"/>
      <w:i/>
      <w:sz w:val="22"/>
      <w:shd w:val="clear" w:color="auto" w:fill="F2F2F2"/>
      <w:lang w:val="ru-RU" w:eastAsia="en-US"/>
    </w:rPr>
  </w:style>
  <w:style w:type="paragraph" w:styleId="Header">
    <w:name w:val="header"/>
    <w:basedOn w:val="Normal"/>
    <w:link w:val="HeaderChar"/>
    <w:uiPriority w:val="99"/>
    <w:rsid w:val="00E02CF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2CF2"/>
    <w:rPr>
      <w:rFonts w:cs="Times New Roman"/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E02CF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2CF2"/>
    <w:rPr>
      <w:rFonts w:cs="Times New Roman"/>
      <w:sz w:val="22"/>
      <w:lang w:val="ru-RU" w:eastAsia="en-US"/>
    </w:rPr>
  </w:style>
  <w:style w:type="table" w:styleId="TableGrid">
    <w:name w:val="Table Grid"/>
    <w:basedOn w:val="TableNormal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Hyperlink">
    <w:name w:val="Hyperlink"/>
    <w:basedOn w:val="DefaultParagraphFont"/>
    <w:uiPriority w:val="99"/>
    <w:rsid w:val="00E02CF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02CF2"/>
    <w:pPr>
      <w:spacing w:after="40"/>
    </w:pPr>
    <w:rPr>
      <w:sz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02CF2"/>
    <w:rPr>
      <w:rFonts w:cs="Times New Roman"/>
      <w:sz w:val="22"/>
    </w:rPr>
  </w:style>
  <w:style w:type="character" w:styleId="FootnoteReference">
    <w:name w:val="footnote reference"/>
    <w:basedOn w:val="DefaultParagraphFont"/>
    <w:uiPriority w:val="99"/>
    <w:rsid w:val="00E02CF2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E02CF2"/>
    <w:pPr>
      <w:spacing w:after="57"/>
    </w:pPr>
  </w:style>
  <w:style w:type="paragraph" w:styleId="TOC2">
    <w:name w:val="toc 2"/>
    <w:basedOn w:val="Normal"/>
    <w:uiPriority w:val="99"/>
    <w:rsid w:val="00E02CF2"/>
    <w:pPr>
      <w:spacing w:after="57"/>
      <w:ind w:left="283"/>
    </w:pPr>
  </w:style>
  <w:style w:type="paragraph" w:styleId="TOC3">
    <w:name w:val="toc 3"/>
    <w:basedOn w:val="Normal"/>
    <w:uiPriority w:val="99"/>
    <w:rsid w:val="00E02CF2"/>
    <w:pPr>
      <w:spacing w:after="57"/>
      <w:ind w:left="567"/>
    </w:pPr>
  </w:style>
  <w:style w:type="paragraph" w:styleId="TOC4">
    <w:name w:val="toc 4"/>
    <w:basedOn w:val="Normal"/>
    <w:uiPriority w:val="99"/>
    <w:rsid w:val="00E02CF2"/>
    <w:pPr>
      <w:spacing w:after="57"/>
      <w:ind w:left="850"/>
    </w:pPr>
  </w:style>
  <w:style w:type="paragraph" w:styleId="TOC5">
    <w:name w:val="toc 5"/>
    <w:basedOn w:val="Normal"/>
    <w:uiPriority w:val="99"/>
    <w:rsid w:val="00E02CF2"/>
    <w:pPr>
      <w:spacing w:after="57"/>
      <w:ind w:left="1134"/>
    </w:pPr>
  </w:style>
  <w:style w:type="paragraph" w:styleId="TOC6">
    <w:name w:val="toc 6"/>
    <w:basedOn w:val="Normal"/>
    <w:uiPriority w:val="99"/>
    <w:rsid w:val="00E02CF2"/>
    <w:pPr>
      <w:spacing w:after="57"/>
      <w:ind w:left="1417"/>
    </w:pPr>
  </w:style>
  <w:style w:type="paragraph" w:styleId="TOC7">
    <w:name w:val="toc 7"/>
    <w:basedOn w:val="Normal"/>
    <w:uiPriority w:val="99"/>
    <w:rsid w:val="00E02CF2"/>
    <w:pPr>
      <w:spacing w:after="57"/>
      <w:ind w:left="1701"/>
    </w:pPr>
  </w:style>
  <w:style w:type="paragraph" w:styleId="TOC8">
    <w:name w:val="toc 8"/>
    <w:basedOn w:val="Normal"/>
    <w:uiPriority w:val="99"/>
    <w:rsid w:val="00E02CF2"/>
    <w:pPr>
      <w:spacing w:after="57"/>
      <w:ind w:left="1984"/>
    </w:pPr>
  </w:style>
  <w:style w:type="paragraph" w:styleId="TOC9">
    <w:name w:val="toc 9"/>
    <w:basedOn w:val="Normal"/>
    <w:uiPriority w:val="99"/>
    <w:rsid w:val="00E02CF2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E02CF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02C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571C"/>
    <w:rPr>
      <w:rFonts w:cs="Times New Roman"/>
      <w:sz w:val="20"/>
      <w:lang w:eastAsia="en-US"/>
    </w:rPr>
  </w:style>
  <w:style w:type="paragraph" w:customStyle="1" w:styleId="ConsPlusNormal">
    <w:name w:val="ConsPlusNormal"/>
    <w:uiPriority w:val="99"/>
    <w:rsid w:val="00E02C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E02C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E02CF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71C"/>
    <w:rPr>
      <w:rFonts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rsid w:val="00E02CF2"/>
    <w:rPr>
      <w:rFonts w:cs="Times New Roman"/>
      <w:b/>
    </w:rPr>
  </w:style>
  <w:style w:type="paragraph" w:customStyle="1" w:styleId="a">
    <w:name w:val="Знак Знак Знак Знак"/>
    <w:basedOn w:val="Normal"/>
    <w:uiPriority w:val="99"/>
    <w:rsid w:val="00E02CF2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275</TotalTime>
  <Pages>3</Pages>
  <Words>920</Words>
  <Characters>5244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Smirnova_ES</cp:lastModifiedBy>
  <cp:revision>24</cp:revision>
  <cp:lastPrinted>2025-03-31T11:06:00Z</cp:lastPrinted>
  <dcterms:created xsi:type="dcterms:W3CDTF">2024-02-28T12:28:00Z</dcterms:created>
  <dcterms:modified xsi:type="dcterms:W3CDTF">2025-03-31T11:06:00Z</dcterms:modified>
</cp:coreProperties>
</file>