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B32" w:rsidRDefault="00B41B32" w:rsidP="001B43E5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spacing w:val="20"/>
          <w:sz w:val="28"/>
          <w:szCs w:val="28"/>
        </w:rPr>
      </w:pPr>
      <w:r>
        <w:rPr>
          <w:noProof/>
          <w:lang w:eastAsia="ru-RU"/>
        </w:rPr>
        <w:pict>
          <v:rect id="_x0000_i0" o:spid="_x0000_s1026" style="position:absolute;margin-left:207pt;margin-top:10.5pt;width:45.2pt;height:50.2pt;z-index:251658240" filled="f" stroked="f">
            <v:imagedata r:id="rId7" o:title=""/>
          </v:rect>
        </w:pict>
      </w:r>
    </w:p>
    <w:p w:rsidR="00B41B32" w:rsidRPr="001B43E5" w:rsidRDefault="00B41B32" w:rsidP="001B43E5">
      <w:pPr>
        <w:pStyle w:val="BodyTextInden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spacing w:val="20"/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sz w:val="28"/>
          <w:szCs w:val="28"/>
        </w:rPr>
      </w:pPr>
      <w:r w:rsidRPr="001B43E5">
        <w:rPr>
          <w:b/>
          <w:spacing w:val="20"/>
          <w:sz w:val="28"/>
          <w:szCs w:val="28"/>
        </w:rPr>
        <w:t>П О С Т А Н О В Л Е Н И Е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от «</w:t>
      </w:r>
      <w:r>
        <w:rPr>
          <w:spacing w:val="20"/>
          <w:sz w:val="28"/>
          <w:szCs w:val="28"/>
        </w:rPr>
        <w:t>21</w:t>
      </w:r>
      <w:r w:rsidRPr="001B43E5">
        <w:rPr>
          <w:spacing w:val="20"/>
          <w:sz w:val="28"/>
          <w:szCs w:val="28"/>
        </w:rPr>
        <w:t xml:space="preserve">» </w:t>
      </w:r>
      <w:r>
        <w:rPr>
          <w:spacing w:val="20"/>
          <w:sz w:val="28"/>
          <w:szCs w:val="28"/>
        </w:rPr>
        <w:t xml:space="preserve">марта </w:t>
      </w:r>
      <w:r w:rsidRPr="001B43E5">
        <w:rPr>
          <w:spacing w:val="20"/>
          <w:sz w:val="28"/>
          <w:szCs w:val="28"/>
        </w:rPr>
        <w:t>202</w:t>
      </w:r>
      <w:r>
        <w:rPr>
          <w:spacing w:val="20"/>
          <w:sz w:val="28"/>
          <w:szCs w:val="28"/>
        </w:rPr>
        <w:t>5</w:t>
      </w:r>
      <w:r w:rsidRPr="001B43E5">
        <w:rPr>
          <w:spacing w:val="20"/>
          <w:sz w:val="28"/>
          <w:szCs w:val="28"/>
        </w:rPr>
        <w:t xml:space="preserve"> года №</w:t>
      </w:r>
      <w:bookmarkStart w:id="0" w:name="_GoBack"/>
      <w:bookmarkEnd w:id="0"/>
      <w:r>
        <w:rPr>
          <w:spacing w:val="20"/>
          <w:sz w:val="28"/>
          <w:szCs w:val="28"/>
        </w:rPr>
        <w:t xml:space="preserve"> 706                                     </w:t>
      </w:r>
      <w:r w:rsidRPr="001B43E5">
        <w:rPr>
          <w:spacing w:val="20"/>
          <w:sz w:val="28"/>
          <w:szCs w:val="28"/>
        </w:rPr>
        <w:t xml:space="preserve"> г. Кострома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tbl>
      <w:tblPr>
        <w:tblW w:w="9153" w:type="dxa"/>
        <w:tblLayout w:type="fixed"/>
        <w:tblLook w:val="00A0"/>
      </w:tblPr>
      <w:tblGrid>
        <w:gridCol w:w="5137"/>
        <w:gridCol w:w="4016"/>
      </w:tblGrid>
      <w:tr w:rsidR="00B41B32" w:rsidRPr="001B43E5" w:rsidTr="00265A8A">
        <w:trPr>
          <w:trHeight w:val="2642"/>
        </w:trPr>
        <w:tc>
          <w:tcPr>
            <w:tcW w:w="51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1B32" w:rsidRPr="001B43E5" w:rsidRDefault="00B41B32" w:rsidP="00530F55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О назначении общественных обсуждений по проекту постановления: «О предоставлении разрешения на условно разрешенный вид разрешенного использования земельного участка площадью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300 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кв.м., расположенного по адресу: Костромская область, Костромской район,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Колгора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01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1B32" w:rsidRPr="001B43E5" w:rsidRDefault="00B41B32" w:rsidP="00265A8A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B41B32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  <w:t xml:space="preserve">На основании заявления </w:t>
      </w:r>
      <w:r>
        <w:rPr>
          <w:rFonts w:ascii="Times New Roman" w:hAnsi="Times New Roman"/>
          <w:sz w:val="28"/>
          <w:szCs w:val="28"/>
        </w:rPr>
        <w:t xml:space="preserve">Воронина Никиты Павловича </w:t>
      </w:r>
      <w:r w:rsidRPr="001B43E5">
        <w:rPr>
          <w:rFonts w:ascii="Times New Roman" w:hAnsi="Times New Roman"/>
          <w:sz w:val="28"/>
          <w:szCs w:val="28"/>
        </w:rPr>
        <w:t xml:space="preserve">о 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300</w:t>
      </w:r>
      <w:r w:rsidRPr="001B43E5">
        <w:rPr>
          <w:rFonts w:ascii="Times New Roman" w:hAnsi="Times New Roman"/>
          <w:sz w:val="28"/>
          <w:szCs w:val="28"/>
        </w:rPr>
        <w:t xml:space="preserve"> 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</w:rPr>
        <w:t>, руководствуясь Федеральным законом от 6 октября 2003 года № 131-ФЗ «Об общих принципах организации местного самоуправления в Российской Федерации», статьей 11 Земельного кодекса Российской Федерации, статьей 39 Градостроительного кодекса Российской Федерации, Положением об утверждении Порядка организации и проведения общественных обсуждений по проект</w:t>
      </w:r>
      <w:r>
        <w:rPr>
          <w:rFonts w:ascii="Times New Roman" w:hAnsi="Times New Roman"/>
          <w:sz w:val="28"/>
          <w:szCs w:val="28"/>
        </w:rPr>
        <w:t>ам муниципальных правовых актов</w:t>
      </w:r>
      <w:r w:rsidRPr="001B43E5">
        <w:rPr>
          <w:rFonts w:ascii="Times New Roman" w:hAnsi="Times New Roman"/>
          <w:sz w:val="28"/>
          <w:szCs w:val="28"/>
        </w:rPr>
        <w:t xml:space="preserve"> Костромского  муниципального района в сфере градостроительной деятельности, утвержденным Решением Собрания депутатов Костромского муниципального района Костромской области от 01.07.2021 года № 54, Правилами землепользования и застройки </w:t>
      </w:r>
      <w:r>
        <w:rPr>
          <w:rFonts w:ascii="Times New Roman" w:hAnsi="Times New Roman"/>
          <w:sz w:val="28"/>
          <w:szCs w:val="28"/>
        </w:rPr>
        <w:t>Сандогорского</w:t>
      </w:r>
      <w:r w:rsidRPr="001B43E5">
        <w:rPr>
          <w:rFonts w:ascii="Times New Roman" w:hAnsi="Times New Roman"/>
          <w:sz w:val="28"/>
          <w:szCs w:val="28"/>
        </w:rPr>
        <w:t xml:space="preserve"> сельского поселения Костромского муниципального района, утвержденными администрацией Костромского муниципального района Костромской области от  </w:t>
      </w:r>
      <w:r>
        <w:rPr>
          <w:rFonts w:ascii="Times New Roman" w:hAnsi="Times New Roman"/>
          <w:sz w:val="28"/>
          <w:szCs w:val="28"/>
        </w:rPr>
        <w:t>22.06.2021 №1473</w:t>
      </w:r>
      <w:r w:rsidRPr="001B43E5">
        <w:rPr>
          <w:rFonts w:ascii="Times New Roman" w:hAnsi="Times New Roman"/>
          <w:spacing w:val="10"/>
          <w:sz w:val="28"/>
          <w:szCs w:val="28"/>
        </w:rPr>
        <w:t xml:space="preserve">, </w:t>
      </w:r>
      <w:r w:rsidRPr="001B43E5">
        <w:rPr>
          <w:rFonts w:ascii="Times New Roman" w:hAnsi="Times New Roman"/>
          <w:sz w:val="28"/>
          <w:szCs w:val="28"/>
        </w:rPr>
        <w:t>Уставом муниципального образования Костромской муниципальный район Костромской области,</w:t>
      </w:r>
    </w:p>
    <w:p w:rsidR="00B41B32" w:rsidRDefault="00B41B32" w:rsidP="002765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>администрация ПОСТАНОВЛЯЕТ: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1. Назначить общественные обсуждения по проекту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300 </w:t>
      </w:r>
      <w:r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</w:rPr>
        <w:t>» (согласно приложению №1 к настоящему постановлению).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2. Определить организатором общественных обсуждений по проекту постановления, указанному в пункте 1 настоящего постановления -  Комиссию по подготовке и проведению общественных обсуждений (согласно приложению №2 к настоящему постановлению). 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3. Утвердить: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1) место, время и сроки проведения процедуры общественных обсуждений </w:t>
      </w:r>
      <w:r w:rsidRPr="001B43E5">
        <w:rPr>
          <w:rFonts w:ascii="Times New Roman" w:hAnsi="Times New Roman"/>
          <w:color w:val="000000"/>
          <w:sz w:val="28"/>
          <w:szCs w:val="28"/>
          <w:lang w:eastAsia="en-US"/>
        </w:rPr>
        <w:t>(согласно приложению №3 к настоящему постановлению)</w:t>
      </w:r>
      <w:r w:rsidRPr="001B43E5">
        <w:rPr>
          <w:rFonts w:ascii="Times New Roman" w:hAnsi="Times New Roman"/>
          <w:sz w:val="28"/>
          <w:szCs w:val="28"/>
        </w:rPr>
        <w:t>;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2)</w:t>
      </w:r>
      <w:r w:rsidRPr="001B43E5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оповещение о начале </w:t>
      </w:r>
      <w:r w:rsidRPr="001B43E5">
        <w:rPr>
          <w:rFonts w:ascii="Times New Roman" w:hAnsi="Times New Roman"/>
          <w:sz w:val="28"/>
          <w:szCs w:val="28"/>
        </w:rPr>
        <w:t>общественных обсуждений(согласно приложению №4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color w:val="000000"/>
          <w:sz w:val="28"/>
          <w:szCs w:val="28"/>
          <w:lang w:eastAsia="en-US"/>
        </w:rPr>
        <w:t>к настоящему постановлению</w:t>
      </w:r>
      <w:r w:rsidRPr="001B43E5">
        <w:rPr>
          <w:rFonts w:ascii="Times New Roman" w:hAnsi="Times New Roman"/>
          <w:sz w:val="28"/>
          <w:szCs w:val="28"/>
        </w:rPr>
        <w:t>).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4. Установить порядок и форму внесения участниками общественных обсуждений предложений и замечаний </w:t>
      </w:r>
      <w:r>
        <w:rPr>
          <w:sz w:val="28"/>
          <w:szCs w:val="28"/>
        </w:rPr>
        <w:t xml:space="preserve">по проекту постановления </w:t>
      </w:r>
      <w:r w:rsidRPr="001B43E5">
        <w:rPr>
          <w:sz w:val="28"/>
          <w:szCs w:val="28"/>
        </w:rPr>
        <w:t xml:space="preserve">«О предоставлении разрешения на условно разрешенный вид разрешенного использования земельного участка площадью </w:t>
      </w:r>
      <w:r>
        <w:rPr>
          <w:sz w:val="28"/>
          <w:szCs w:val="28"/>
        </w:rPr>
        <w:t xml:space="preserve">300 </w:t>
      </w:r>
      <w:r w:rsidRPr="001B43E5">
        <w:rPr>
          <w:sz w:val="28"/>
          <w:szCs w:val="28"/>
        </w:rPr>
        <w:t xml:space="preserve">кв.м., расположенного по адресу: Костромская область, Костромской район, </w:t>
      </w:r>
      <w:r>
        <w:rPr>
          <w:sz w:val="28"/>
          <w:szCs w:val="28"/>
        </w:rPr>
        <w:t>д.</w:t>
      </w:r>
      <w:r w:rsidRPr="001B43E5">
        <w:rPr>
          <w:sz w:val="28"/>
          <w:szCs w:val="28"/>
        </w:rPr>
        <w:t xml:space="preserve"> </w:t>
      </w:r>
      <w:r>
        <w:rPr>
          <w:sz w:val="28"/>
          <w:szCs w:val="28"/>
        </w:rPr>
        <w:t>Колгора</w:t>
      </w:r>
      <w:r w:rsidRPr="001B43E5">
        <w:rPr>
          <w:sz w:val="28"/>
          <w:szCs w:val="28"/>
        </w:rPr>
        <w:t>».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1) </w:t>
      </w:r>
      <w:r w:rsidRPr="001B43E5">
        <w:rPr>
          <w:kern w:val="2"/>
          <w:sz w:val="28"/>
          <w:szCs w:val="28"/>
        </w:rPr>
        <w:t>предложения и замечания в письменной форме направлять в администрацию Костромского муниципального района  Костромской области по адресу: г. Кострома, ул. Маршала Новикова, д. 7,  каб. 116 не позднее 12:00   1</w:t>
      </w:r>
      <w:r>
        <w:rPr>
          <w:kern w:val="2"/>
          <w:sz w:val="28"/>
          <w:szCs w:val="28"/>
        </w:rPr>
        <w:t>8</w:t>
      </w:r>
      <w:r w:rsidRPr="001B43E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апреля</w:t>
      </w:r>
      <w:r w:rsidRPr="001B43E5">
        <w:rPr>
          <w:kern w:val="2"/>
          <w:sz w:val="28"/>
          <w:szCs w:val="28"/>
        </w:rPr>
        <w:t xml:space="preserve"> 2025 года</w:t>
      </w:r>
      <w:r w:rsidRPr="001B43E5">
        <w:rPr>
          <w:sz w:val="28"/>
          <w:szCs w:val="28"/>
        </w:rPr>
        <w:t>;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2) предложения и замечания вносить посредством официального сайта администрации Костромского муниципального района; 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3) предложения и замечания вносить посредством записи в книге (журнале) учета посетителей экспозиции проекта, направляя на электронную почту </w:t>
      </w:r>
      <w:r w:rsidRPr="001B43E5">
        <w:rPr>
          <w:sz w:val="28"/>
          <w:szCs w:val="28"/>
          <w:lang w:val="en-US"/>
        </w:rPr>
        <w:t>arh</w:t>
      </w:r>
      <w:r w:rsidRPr="001B43E5">
        <w:rPr>
          <w:sz w:val="28"/>
          <w:szCs w:val="28"/>
        </w:rPr>
        <w:t>@</w:t>
      </w:r>
      <w:r w:rsidRPr="001B43E5">
        <w:rPr>
          <w:sz w:val="28"/>
          <w:szCs w:val="28"/>
          <w:lang w:val="en-US"/>
        </w:rPr>
        <w:t>admkr</w:t>
      </w:r>
      <w:r w:rsidRPr="001B43E5">
        <w:rPr>
          <w:sz w:val="28"/>
          <w:szCs w:val="28"/>
        </w:rPr>
        <w:t>.</w:t>
      </w:r>
      <w:r w:rsidRPr="001B43E5">
        <w:rPr>
          <w:sz w:val="28"/>
          <w:szCs w:val="28"/>
          <w:lang w:val="en-US"/>
        </w:rPr>
        <w:t>ru</w:t>
      </w:r>
      <w:r w:rsidRPr="001B43E5">
        <w:rPr>
          <w:sz w:val="28"/>
          <w:szCs w:val="28"/>
        </w:rPr>
        <w:t>.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5. Опубликовать настоящее постановление на официальном сайте администрации Костромского муниципального района в информационно-телекоммуникационной сети Интернет, информационном бюллетене «Вестник Костромского района».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8"/>
          <w:szCs w:val="28"/>
        </w:rPr>
      </w:pPr>
      <w:r w:rsidRPr="001B43E5">
        <w:rPr>
          <w:sz w:val="28"/>
          <w:szCs w:val="28"/>
        </w:rPr>
        <w:t>6. Настоящее постановление вступает в силу после его официального опубликования.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B43E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1B43E5">
        <w:rPr>
          <w:rFonts w:ascii="Times New Roman" w:hAnsi="Times New Roman"/>
          <w:sz w:val="28"/>
          <w:szCs w:val="28"/>
        </w:rPr>
        <w:t xml:space="preserve"> Костромского 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Е.А. Шилова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0A0"/>
      </w:tblPr>
      <w:tblGrid>
        <w:gridCol w:w="9606"/>
      </w:tblGrid>
      <w:tr w:rsidR="00B41B32" w:rsidRPr="001B43E5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1B32" w:rsidRPr="001B43E5" w:rsidRDefault="00B41B32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1</w:t>
            </w:r>
          </w:p>
          <w:p w:rsidR="00B41B32" w:rsidRPr="001B43E5" w:rsidRDefault="00B41B32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right"/>
              <w:rPr>
                <w:sz w:val="28"/>
                <w:szCs w:val="28"/>
              </w:rPr>
            </w:pPr>
          </w:p>
          <w:p w:rsidR="00B41B32" w:rsidRPr="001B43E5" w:rsidRDefault="00B41B32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right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B41B32" w:rsidRPr="001B43E5" w:rsidRDefault="00B41B32" w:rsidP="00147B0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B41B32" w:rsidRPr="001B43E5" w:rsidRDefault="00B41B32" w:rsidP="002B77C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bCs/>
                <w:sz w:val="28"/>
                <w:szCs w:val="28"/>
              </w:rPr>
            </w:pPr>
            <w:r w:rsidRPr="001B43E5">
              <w:rPr>
                <w:spacing w:val="20"/>
                <w:sz w:val="28"/>
                <w:szCs w:val="28"/>
              </w:rPr>
              <w:t>от «</w:t>
            </w:r>
            <w:r>
              <w:rPr>
                <w:spacing w:val="20"/>
                <w:sz w:val="28"/>
                <w:szCs w:val="28"/>
              </w:rPr>
              <w:t>21</w:t>
            </w:r>
            <w:r w:rsidRPr="001B43E5">
              <w:rPr>
                <w:spacing w:val="20"/>
                <w:sz w:val="28"/>
                <w:szCs w:val="28"/>
              </w:rPr>
              <w:t xml:space="preserve">» </w:t>
            </w:r>
            <w:r>
              <w:rPr>
                <w:spacing w:val="20"/>
                <w:sz w:val="28"/>
                <w:szCs w:val="28"/>
              </w:rPr>
              <w:t>марта</w:t>
            </w:r>
            <w:r w:rsidRPr="001B43E5">
              <w:rPr>
                <w:spacing w:val="20"/>
                <w:sz w:val="28"/>
                <w:szCs w:val="28"/>
              </w:rPr>
              <w:t xml:space="preserve"> 2025 года №</w:t>
            </w:r>
            <w:r>
              <w:rPr>
                <w:spacing w:val="20"/>
                <w:sz w:val="28"/>
                <w:szCs w:val="28"/>
              </w:rPr>
              <w:t xml:space="preserve"> 706</w:t>
            </w:r>
          </w:p>
        </w:tc>
      </w:tr>
    </w:tbl>
    <w:p w:rsidR="00B41B32" w:rsidRPr="001B43E5" w:rsidRDefault="00B41B32" w:rsidP="00EC00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pacing w:val="20"/>
          <w:sz w:val="28"/>
          <w:szCs w:val="28"/>
        </w:rPr>
      </w:pPr>
      <w:r>
        <w:rPr>
          <w:noProof/>
          <w:lang w:eastAsia="ru-RU"/>
        </w:rPr>
        <w:pict>
          <v:rect id="_x0000_s1027" style="position:absolute;left:0;text-align:left;margin-left:211.15pt;margin-top:-.15pt;width:45.2pt;height:50.2pt;z-index:251659264" filled="f" stroked="f">
            <v:imagedata r:id="rId7" o:title=""/>
          </v:rect>
        </w:pict>
      </w:r>
      <w:r w:rsidRPr="001B43E5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АДМИНИСТРАЦИЯ 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1B43E5">
        <w:rPr>
          <w:spacing w:val="20"/>
          <w:sz w:val="28"/>
          <w:szCs w:val="28"/>
        </w:rPr>
        <w:t>КОСТРОМСКОЙ ОБЛАСТИ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sz w:val="28"/>
          <w:szCs w:val="28"/>
        </w:rPr>
      </w:pPr>
      <w:r w:rsidRPr="001B43E5">
        <w:rPr>
          <w:b/>
          <w:spacing w:val="20"/>
          <w:sz w:val="28"/>
          <w:szCs w:val="28"/>
        </w:rPr>
        <w:t>П О С Т А Н О В Л Е Н И Е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1B43E5">
        <w:rPr>
          <w:sz w:val="28"/>
          <w:szCs w:val="28"/>
        </w:rPr>
        <w:t>от «____» _____________ 202</w:t>
      </w:r>
      <w:r>
        <w:rPr>
          <w:sz w:val="28"/>
          <w:szCs w:val="28"/>
        </w:rPr>
        <w:t xml:space="preserve">5 </w:t>
      </w:r>
      <w:r w:rsidRPr="001B43E5">
        <w:rPr>
          <w:sz w:val="28"/>
          <w:szCs w:val="28"/>
        </w:rPr>
        <w:t xml:space="preserve">года №  _____                </w:t>
      </w:r>
      <w:r>
        <w:rPr>
          <w:sz w:val="28"/>
          <w:szCs w:val="28"/>
        </w:rPr>
        <w:t xml:space="preserve">                 </w:t>
      </w:r>
      <w:r w:rsidRPr="001B43E5">
        <w:rPr>
          <w:sz w:val="28"/>
          <w:szCs w:val="28"/>
        </w:rPr>
        <w:t xml:space="preserve"> г. Кострома</w:t>
      </w:r>
    </w:p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tbl>
      <w:tblPr>
        <w:tblW w:w="0" w:type="auto"/>
        <w:tblLayout w:type="fixed"/>
        <w:tblLook w:val="00A0"/>
      </w:tblPr>
      <w:tblGrid>
        <w:gridCol w:w="5211"/>
      </w:tblGrid>
      <w:tr w:rsidR="00B41B32" w:rsidRPr="001B43E5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1B32" w:rsidRPr="001B43E5" w:rsidRDefault="00B41B32" w:rsidP="0083774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«О предоставлении разрешения на условно разрешенный вид разрешенного использования земельного участка площадью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300 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кв.м., расположенного по адресу: Костромская область, Костромской район, </w:t>
            </w:r>
            <w:r>
              <w:rPr>
                <w:rFonts w:ascii="Times New Roman" w:hAnsi="Times New Roman"/>
                <w:sz w:val="28"/>
                <w:szCs w:val="28"/>
              </w:rPr>
              <w:t>д.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Колгора</w:t>
            </w:r>
            <w:r w:rsidRPr="001B43E5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</w: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На основании заявления </w:t>
      </w:r>
      <w:r>
        <w:rPr>
          <w:rFonts w:ascii="Times New Roman" w:hAnsi="Times New Roman"/>
          <w:sz w:val="28"/>
          <w:szCs w:val="28"/>
        </w:rPr>
        <w:t>Воронина Никиты Павловича</w:t>
      </w:r>
      <w:r w:rsidRPr="001B43E5">
        <w:rPr>
          <w:rFonts w:ascii="Times New Roman" w:hAnsi="Times New Roman"/>
          <w:sz w:val="28"/>
          <w:szCs w:val="28"/>
        </w:rPr>
        <w:t xml:space="preserve"> о 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>300</w:t>
      </w:r>
      <w:r w:rsidRPr="001B43E5">
        <w:rPr>
          <w:rFonts w:ascii="Times New Roman" w:hAnsi="Times New Roman"/>
          <w:sz w:val="28"/>
          <w:szCs w:val="28"/>
        </w:rPr>
        <w:t xml:space="preserve"> 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Колгора </w:t>
      </w:r>
      <w:r w:rsidRPr="001B43E5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«ведение огородничества»</w:t>
      </w:r>
      <w:r w:rsidRPr="001B43E5">
        <w:rPr>
          <w:rFonts w:ascii="Times New Roman" w:hAnsi="Times New Roman"/>
          <w:sz w:val="28"/>
          <w:szCs w:val="28"/>
        </w:rPr>
        <w:t xml:space="preserve">, </w:t>
      </w:r>
      <w:r w:rsidRPr="001B43E5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1B43E5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B43E5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B43E5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Pr="001B43E5">
        <w:rPr>
          <w:rFonts w:ascii="Times New Roman" w:hAnsi="Times New Roman"/>
          <w:sz w:val="28"/>
          <w:szCs w:val="28"/>
        </w:rPr>
        <w:t>от «___»___________202</w:t>
      </w:r>
      <w:r>
        <w:rPr>
          <w:rFonts w:ascii="Times New Roman" w:hAnsi="Times New Roman"/>
          <w:sz w:val="28"/>
          <w:szCs w:val="28"/>
        </w:rPr>
        <w:t>5</w:t>
      </w:r>
      <w:r w:rsidRPr="001B43E5">
        <w:rPr>
          <w:rFonts w:ascii="Times New Roman" w:hAnsi="Times New Roman"/>
          <w:sz w:val="28"/>
          <w:szCs w:val="28"/>
        </w:rPr>
        <w:t xml:space="preserve"> года №___ </w:t>
      </w:r>
      <w:r w:rsidRPr="001B43E5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1B43E5">
        <w:rPr>
          <w:rFonts w:ascii="Times New Roman" w:hAnsi="Times New Roman"/>
          <w:sz w:val="28"/>
          <w:szCs w:val="28"/>
        </w:rPr>
        <w:t xml:space="preserve">проекту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300 </w:t>
      </w:r>
      <w:r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</w:rPr>
        <w:t xml:space="preserve">», </w:t>
      </w:r>
      <w:r w:rsidRPr="001B43E5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B41B32" w:rsidRDefault="00B41B32" w:rsidP="002765B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1. </w:t>
      </w:r>
      <w:r w:rsidRPr="00664C0F">
        <w:rPr>
          <w:rFonts w:ascii="Times New Roman" w:hAnsi="Times New Roman"/>
          <w:sz w:val="28"/>
          <w:szCs w:val="28"/>
        </w:rPr>
        <w:t>Предоставить разрешение</w:t>
      </w:r>
      <w:r w:rsidRPr="00285273">
        <w:rPr>
          <w:rFonts w:ascii="Times New Roman" w:hAnsi="Times New Roman"/>
          <w:sz w:val="28"/>
          <w:szCs w:val="28"/>
        </w:rPr>
        <w:t xml:space="preserve"> на условно разрешенный вид использования земельного участка площадью 300 кв.м., </w:t>
      </w:r>
      <w:r w:rsidRPr="002F1183">
        <w:rPr>
          <w:rFonts w:ascii="Times New Roman" w:hAnsi="Times New Roman"/>
          <w:sz w:val="28"/>
          <w:szCs w:val="28"/>
        </w:rPr>
        <w:t>местоположение: Костромская область</w:t>
      </w:r>
      <w:r>
        <w:rPr>
          <w:rFonts w:ascii="Times New Roman" w:hAnsi="Times New Roman"/>
          <w:sz w:val="28"/>
          <w:szCs w:val="28"/>
        </w:rPr>
        <w:t>, Костромской район, д. Колгора – «для ведения огородничества» в соответствии со схемой.</w:t>
      </w:r>
    </w:p>
    <w:p w:rsidR="00B41B32" w:rsidRDefault="00B41B32" w:rsidP="002765B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подписания и подлежит официальному опубликованию.</w:t>
      </w:r>
    </w:p>
    <w:p w:rsidR="00B41B32" w:rsidRPr="001B43E5" w:rsidRDefault="00B41B32" w:rsidP="002765BA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</w:p>
    <w:p w:rsidR="00B41B32" w:rsidRPr="001B43E5" w:rsidRDefault="00B41B32" w:rsidP="00837743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B41B32" w:rsidRPr="001B43E5" w:rsidRDefault="00B41B32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Глава Костромского</w:t>
      </w:r>
    </w:p>
    <w:p w:rsidR="00B41B32" w:rsidRPr="001B43E5" w:rsidRDefault="00B41B32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района                                                                  Е.А.Шилова</w:t>
      </w:r>
    </w:p>
    <w:p w:rsidR="00B41B32" w:rsidRPr="001B43E5" w:rsidRDefault="00B41B32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B41B32" w:rsidRPr="001B43E5" w:rsidRDefault="00B41B32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937" w:type="dxa"/>
        <w:tblInd w:w="-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3146"/>
        <w:gridCol w:w="6791"/>
      </w:tblGrid>
      <w:tr w:rsidR="00B41B32" w:rsidRPr="001B43E5">
        <w:trPr>
          <w:trHeight w:val="1441"/>
        </w:trPr>
        <w:tc>
          <w:tcPr>
            <w:tcW w:w="314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1B32" w:rsidRPr="001B43E5" w:rsidRDefault="00B41B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67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auto"/>
              <w:left w:w="108" w:type="dxa"/>
              <w:bottom w:w="0" w:type="auto"/>
              <w:right w:w="108" w:type="dxa"/>
            </w:tcMar>
          </w:tcPr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Pr="001B43E5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2</w:t>
            </w:r>
          </w:p>
          <w:p w:rsidR="00B41B32" w:rsidRPr="001B43E5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  <w:p w:rsidR="00B41B32" w:rsidRPr="001B43E5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B41B32" w:rsidRPr="001B43E5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B41B32" w:rsidRPr="001B43E5" w:rsidRDefault="00B41B32" w:rsidP="007A52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pacing w:val="20"/>
                <w:sz w:val="28"/>
                <w:szCs w:val="28"/>
              </w:rPr>
              <w:t>от «</w:t>
            </w:r>
            <w:r>
              <w:rPr>
                <w:spacing w:val="20"/>
                <w:sz w:val="28"/>
                <w:szCs w:val="28"/>
              </w:rPr>
              <w:t>21</w:t>
            </w:r>
            <w:r w:rsidRPr="001B43E5">
              <w:rPr>
                <w:spacing w:val="20"/>
                <w:sz w:val="28"/>
                <w:szCs w:val="28"/>
              </w:rPr>
              <w:t xml:space="preserve">» </w:t>
            </w:r>
            <w:r>
              <w:rPr>
                <w:spacing w:val="20"/>
                <w:sz w:val="28"/>
                <w:szCs w:val="28"/>
              </w:rPr>
              <w:t>марта</w:t>
            </w:r>
            <w:r w:rsidRPr="001B43E5">
              <w:rPr>
                <w:spacing w:val="20"/>
                <w:sz w:val="28"/>
                <w:szCs w:val="28"/>
              </w:rPr>
              <w:t xml:space="preserve"> 2025 года №</w:t>
            </w:r>
            <w:r>
              <w:rPr>
                <w:spacing w:val="20"/>
                <w:sz w:val="28"/>
                <w:szCs w:val="28"/>
              </w:rPr>
              <w:t xml:space="preserve"> 706</w:t>
            </w:r>
          </w:p>
        </w:tc>
      </w:tr>
    </w:tbl>
    <w:p w:rsidR="00B41B32" w:rsidRPr="001B43E5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Состав Комиссии по подготовке и проведению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общественных обсуждений по проекту постановления </w:t>
      </w:r>
    </w:p>
    <w:p w:rsidR="00B41B32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300 </w:t>
      </w:r>
      <w:r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</w:rPr>
        <w:t>»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9483" w:type="dxa"/>
        <w:tblInd w:w="-14" w:type="dxa"/>
        <w:tblLayout w:type="fixed"/>
        <w:tblLook w:val="00A0"/>
      </w:tblPr>
      <w:tblGrid>
        <w:gridCol w:w="2739"/>
        <w:gridCol w:w="6744"/>
      </w:tblGrid>
      <w:tr w:rsidR="00B41B32" w:rsidRPr="001B43E5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Белова Н.С.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- зав. сектором архитектуры и градостроительства КМИиА, председатель комиссии;</w:t>
            </w:r>
          </w:p>
        </w:tc>
      </w:tr>
      <w:tr w:rsidR="00B41B32" w:rsidRPr="001B43E5"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Шапошникова С.И.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главный специалист КМИиА, </w:t>
            </w:r>
            <w:r w:rsidRPr="001B43E5">
              <w:rPr>
                <w:sz w:val="28"/>
                <w:szCs w:val="28"/>
              </w:rPr>
              <w:t>заместитель председателя комиссии</w:t>
            </w: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; </w:t>
            </w:r>
          </w:p>
        </w:tc>
      </w:tr>
      <w:tr w:rsidR="00B41B32" w:rsidRPr="001B43E5"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Члены комиссии:</w:t>
            </w:r>
          </w:p>
        </w:tc>
      </w:tr>
      <w:tr w:rsidR="00B41B32" w:rsidRPr="001B43E5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267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Нургазизов А.А.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276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eastAsia="Arial Unicode MS"/>
                <w:sz w:val="28"/>
                <w:szCs w:val="28"/>
                <w:lang w:eastAsia="hi-IN" w:bidi="hi-IN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- глава </w:t>
            </w:r>
            <w:r>
              <w:rPr>
                <w:rFonts w:eastAsia="Arial Unicode MS"/>
                <w:sz w:val="28"/>
                <w:szCs w:val="28"/>
                <w:lang w:eastAsia="hi-IN" w:bidi="hi-IN"/>
              </w:rPr>
              <w:t>Сандогорского</w:t>
            </w: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 xml:space="preserve"> сельского поселения, член комиссии</w:t>
            </w:r>
          </w:p>
        </w:tc>
      </w:tr>
      <w:tr w:rsidR="00B41B32" w:rsidRPr="001B43E5">
        <w:trPr>
          <w:trHeight w:val="671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Завьялова Л.Н.</w:t>
            </w:r>
          </w:p>
        </w:tc>
        <w:tc>
          <w:tcPr>
            <w:tcW w:w="6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2678E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1B43E5">
              <w:rPr>
                <w:rFonts w:eastAsia="Arial Unicode MS"/>
                <w:sz w:val="28"/>
                <w:szCs w:val="28"/>
                <w:lang w:eastAsia="hi-IN" w:bidi="hi-IN"/>
              </w:rPr>
              <w:t>- главный специалист МКУ «Центр земельных и имущественных ресурсов», секретарь комиссии.</w:t>
            </w:r>
          </w:p>
        </w:tc>
      </w:tr>
    </w:tbl>
    <w:p w:rsidR="00B41B32" w:rsidRPr="001B43E5" w:rsidRDefault="00B41B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670" w:hanging="5136"/>
        <w:jc w:val="right"/>
        <w:rPr>
          <w:bCs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000"/>
      </w:tblPr>
      <w:tblGrid>
        <w:gridCol w:w="6759"/>
      </w:tblGrid>
      <w:tr w:rsidR="00B41B32" w:rsidRPr="001B43E5" w:rsidTr="00006319">
        <w:tc>
          <w:tcPr>
            <w:tcW w:w="6759" w:type="dxa"/>
          </w:tcPr>
          <w:p w:rsidR="00B41B32" w:rsidRPr="001B43E5" w:rsidRDefault="00B41B32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3</w:t>
            </w:r>
          </w:p>
          <w:p w:rsidR="00B41B32" w:rsidRPr="001B43E5" w:rsidRDefault="00B41B32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bCs/>
                <w:sz w:val="28"/>
                <w:szCs w:val="28"/>
              </w:rPr>
            </w:pPr>
          </w:p>
          <w:p w:rsidR="00B41B32" w:rsidRPr="001B43E5" w:rsidRDefault="00B41B32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УТВЕРЖДЕНО</w:t>
            </w:r>
          </w:p>
          <w:p w:rsidR="00B41B32" w:rsidRPr="001B43E5" w:rsidRDefault="00B41B32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ind w:left="5670" w:hanging="5137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B41B32" w:rsidRPr="001B43E5" w:rsidRDefault="00B41B32" w:rsidP="0000631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B41B32" w:rsidRPr="001B43E5" w:rsidRDefault="00B41B32" w:rsidP="001B43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jc w:val="center"/>
              <w:rPr>
                <w:sz w:val="28"/>
                <w:szCs w:val="28"/>
              </w:rPr>
            </w:pPr>
            <w:r w:rsidRPr="001B43E5">
              <w:rPr>
                <w:spacing w:val="20"/>
                <w:sz w:val="28"/>
                <w:szCs w:val="28"/>
              </w:rPr>
              <w:t>от «</w:t>
            </w:r>
            <w:r>
              <w:rPr>
                <w:spacing w:val="20"/>
                <w:sz w:val="28"/>
                <w:szCs w:val="28"/>
              </w:rPr>
              <w:t>21</w:t>
            </w:r>
            <w:r w:rsidRPr="001B43E5">
              <w:rPr>
                <w:spacing w:val="20"/>
                <w:sz w:val="28"/>
                <w:szCs w:val="28"/>
              </w:rPr>
              <w:t xml:space="preserve">» </w:t>
            </w:r>
            <w:r>
              <w:rPr>
                <w:spacing w:val="20"/>
                <w:sz w:val="28"/>
                <w:szCs w:val="28"/>
              </w:rPr>
              <w:t>марта</w:t>
            </w:r>
            <w:r w:rsidRPr="001B43E5">
              <w:rPr>
                <w:spacing w:val="20"/>
                <w:sz w:val="28"/>
                <w:szCs w:val="28"/>
              </w:rPr>
              <w:t xml:space="preserve"> 2025 года №</w:t>
            </w:r>
            <w:r>
              <w:rPr>
                <w:spacing w:val="20"/>
                <w:sz w:val="28"/>
                <w:szCs w:val="28"/>
              </w:rPr>
              <w:t xml:space="preserve"> 706</w:t>
            </w:r>
          </w:p>
        </w:tc>
      </w:tr>
    </w:tbl>
    <w:p w:rsidR="00B41B32" w:rsidRPr="001B43E5" w:rsidRDefault="00B41B32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41B32" w:rsidRPr="001B43E5" w:rsidRDefault="00B41B32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41B32" w:rsidRPr="001B43E5" w:rsidRDefault="00B41B32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41B32" w:rsidRPr="001B43E5" w:rsidRDefault="00B41B32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41B32" w:rsidRPr="001B43E5" w:rsidRDefault="00B41B32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41B32" w:rsidRPr="001B43E5" w:rsidRDefault="00B41B32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41B32" w:rsidRPr="001B43E5" w:rsidRDefault="00B41B32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B41B32" w:rsidRPr="001B43E5" w:rsidRDefault="00B41B32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 w:rsidRPr="001B43E5">
        <w:rPr>
          <w:sz w:val="28"/>
          <w:szCs w:val="28"/>
        </w:rPr>
        <w:t xml:space="preserve">Место, время и сроки проведения процедуры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sz w:val="28"/>
          <w:szCs w:val="28"/>
        </w:rPr>
        <w:t xml:space="preserve">300 </w:t>
      </w:r>
      <w:r w:rsidRPr="001B43E5">
        <w:rPr>
          <w:sz w:val="28"/>
          <w:szCs w:val="28"/>
        </w:rPr>
        <w:t xml:space="preserve">кв.м., расположенного по адресу: Костромская область, Костромской район, </w:t>
      </w:r>
      <w:r>
        <w:rPr>
          <w:sz w:val="28"/>
          <w:szCs w:val="28"/>
        </w:rPr>
        <w:t>д.</w:t>
      </w:r>
      <w:r w:rsidRPr="001B43E5">
        <w:rPr>
          <w:sz w:val="28"/>
          <w:szCs w:val="28"/>
        </w:rPr>
        <w:t xml:space="preserve"> </w:t>
      </w:r>
      <w:r>
        <w:rPr>
          <w:sz w:val="28"/>
          <w:szCs w:val="28"/>
        </w:rPr>
        <w:t>Колгора</w:t>
      </w:r>
      <w:r w:rsidRPr="001B43E5">
        <w:rPr>
          <w:sz w:val="28"/>
          <w:szCs w:val="28"/>
        </w:rPr>
        <w:t>».</w:t>
      </w:r>
    </w:p>
    <w:p w:rsidR="00B41B32" w:rsidRPr="001B43E5" w:rsidRDefault="00B41B32" w:rsidP="004E7B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tbl>
      <w:tblPr>
        <w:tblW w:w="9904" w:type="dxa"/>
        <w:tblInd w:w="-15" w:type="dxa"/>
        <w:tblLayout w:type="fixed"/>
        <w:tblLook w:val="0000"/>
      </w:tblPr>
      <w:tblGrid>
        <w:gridCol w:w="610"/>
        <w:gridCol w:w="2069"/>
        <w:gridCol w:w="4745"/>
        <w:gridCol w:w="2480"/>
      </w:tblGrid>
      <w:tr w:rsidR="00B41B32" w:rsidRPr="001B43E5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Сроки, время</w:t>
            </w:r>
          </w:p>
        </w:tc>
      </w:tr>
      <w:tr w:rsidR="00B41B32" w:rsidRPr="001B43E5" w:rsidTr="00006319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На информационном стенде </w:t>
            </w:r>
            <w:r>
              <w:rPr>
                <w:rFonts w:ascii="Times New Roman" w:hAnsi="Times New Roman"/>
                <w:sz w:val="28"/>
                <w:szCs w:val="28"/>
              </w:rPr>
              <w:t>холла 1 этажа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 здания, расположенного по адресу: г. Кострома, ул. М. Новикова, д.7. </w:t>
            </w:r>
          </w:p>
          <w:p w:rsidR="00B41B32" w:rsidRPr="001B43E5" w:rsidRDefault="00B41B32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Костромская область, Костромской район,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DD682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Колгора</w:t>
            </w:r>
            <w:r w:rsidRPr="00DD682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6B17">
              <w:rPr>
                <w:rFonts w:ascii="Times New Roman" w:hAnsi="Times New Roman"/>
                <w:sz w:val="26"/>
                <w:szCs w:val="26"/>
              </w:rPr>
              <w:t>на опоре ЛЭП у д. №7</w:t>
            </w:r>
            <w:r w:rsidRPr="003B6B17">
              <w:rPr>
                <w:rFonts w:ascii="Times New Roman" w:hAnsi="Times New Roman"/>
                <w:sz w:val="28"/>
                <w:szCs w:val="28"/>
              </w:rPr>
              <w:t>,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 на доске объявлений.</w:t>
            </w:r>
          </w:p>
          <w:p w:rsidR="00B41B32" w:rsidRPr="001B43E5" w:rsidRDefault="00B41B32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DD68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 9:00  </w:t>
            </w:r>
            <w:r>
              <w:rPr>
                <w:sz w:val="28"/>
                <w:szCs w:val="28"/>
              </w:rPr>
              <w:t>28.03</w:t>
            </w:r>
            <w:r w:rsidRPr="001B43E5">
              <w:rPr>
                <w:sz w:val="28"/>
                <w:szCs w:val="28"/>
              </w:rPr>
              <w:t>.2025 г. по 12:00 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</w:tc>
      </w:tr>
      <w:tr w:rsidR="00B41B32" w:rsidRPr="001B43E5" w:rsidTr="00006319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</w:t>
            </w:r>
            <w:r w:rsidRPr="001B43E5">
              <w:rPr>
                <w:sz w:val="28"/>
                <w:szCs w:val="28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DD682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.2025г.-1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.2025г.</w:t>
            </w:r>
          </w:p>
        </w:tc>
      </w:tr>
      <w:tr w:rsidR="00B41B32" w:rsidRPr="001B43E5" w:rsidTr="004E7B98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Открытие: </w:t>
            </w: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.2025г. в 9:00</w:t>
            </w:r>
          </w:p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Срок проведения: с 9:00 </w:t>
            </w: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 г. по 12:00 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Консультирование: </w:t>
            </w:r>
          </w:p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B43E5">
              <w:rPr>
                <w:sz w:val="28"/>
                <w:szCs w:val="28"/>
              </w:rPr>
              <w:t xml:space="preserve"> 14:00 до 15:00</w:t>
            </w:r>
          </w:p>
        </w:tc>
      </w:tr>
      <w:tr w:rsidR="00B41B32" w:rsidRPr="001B43E5" w:rsidTr="00006319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 9:00 </w:t>
            </w: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 г. по 12:00 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B41B32" w:rsidRPr="001B43E5" w:rsidTr="00006319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B41B32" w:rsidRPr="001B43E5" w:rsidRDefault="00B41B32" w:rsidP="00006319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B41B32" w:rsidRPr="001B43E5" w:rsidTr="00DD682E">
        <w:trPr>
          <w:trHeight w:val="527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электронную почту </w:t>
            </w:r>
            <w:r w:rsidRPr="001B43E5">
              <w:rPr>
                <w:sz w:val="28"/>
                <w:szCs w:val="28"/>
                <w:lang w:val="en-US"/>
              </w:rPr>
              <w:t>arh</w:t>
            </w:r>
            <w:r w:rsidRPr="001B43E5">
              <w:rPr>
                <w:sz w:val="28"/>
                <w:szCs w:val="28"/>
              </w:rPr>
              <w:t>@</w:t>
            </w:r>
            <w:r w:rsidRPr="001B43E5">
              <w:rPr>
                <w:sz w:val="28"/>
                <w:szCs w:val="28"/>
                <w:lang w:val="en-US"/>
              </w:rPr>
              <w:t>admkr</w:t>
            </w:r>
            <w:r w:rsidRPr="001B43E5">
              <w:rPr>
                <w:sz w:val="28"/>
                <w:szCs w:val="28"/>
              </w:rPr>
              <w:t>.</w:t>
            </w:r>
            <w:r w:rsidRPr="001B43E5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B41B32" w:rsidRPr="001B43E5" w:rsidTr="00006319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kern w:val="2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B41B32" w:rsidRPr="001B43E5" w:rsidTr="00006319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0063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</w:tbl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Default="00B41B32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 w:rsidP="00696D43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5833" w:tblpY="-123"/>
        <w:tblW w:w="0" w:type="auto"/>
        <w:tblLayout w:type="fixed"/>
        <w:tblLook w:val="00A0"/>
      </w:tblPr>
      <w:tblGrid>
        <w:gridCol w:w="5715"/>
      </w:tblGrid>
      <w:tr w:rsidR="00B41B32" w:rsidRPr="001B43E5">
        <w:tc>
          <w:tcPr>
            <w:tcW w:w="57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41B32" w:rsidRPr="001B43E5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Приложение № 4</w:t>
            </w:r>
          </w:p>
          <w:p w:rsidR="00B41B32" w:rsidRPr="001B43E5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bCs/>
                <w:sz w:val="28"/>
                <w:szCs w:val="28"/>
              </w:rPr>
            </w:pPr>
          </w:p>
          <w:p w:rsidR="00B41B32" w:rsidRPr="001B43E5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УТВЕРЖДЕНО</w:t>
            </w:r>
          </w:p>
          <w:p w:rsidR="00B41B32" w:rsidRPr="001B43E5" w:rsidRDefault="00B41B3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670" w:hanging="5136"/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постановлением администрации</w:t>
            </w:r>
          </w:p>
          <w:p w:rsidR="00B41B32" w:rsidRPr="001B43E5" w:rsidRDefault="00B41B32" w:rsidP="00696D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bCs/>
                <w:sz w:val="28"/>
                <w:szCs w:val="28"/>
              </w:rPr>
              <w:t>Костромского муниципального района</w:t>
            </w:r>
          </w:p>
          <w:p w:rsidR="00B41B32" w:rsidRPr="001B43E5" w:rsidRDefault="00B41B32" w:rsidP="001B43E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pacing w:val="20"/>
                <w:sz w:val="28"/>
                <w:szCs w:val="28"/>
              </w:rPr>
              <w:t>от «</w:t>
            </w:r>
            <w:r>
              <w:rPr>
                <w:spacing w:val="20"/>
                <w:sz w:val="28"/>
                <w:szCs w:val="28"/>
              </w:rPr>
              <w:t>21</w:t>
            </w:r>
            <w:r w:rsidRPr="001B43E5">
              <w:rPr>
                <w:spacing w:val="20"/>
                <w:sz w:val="28"/>
                <w:szCs w:val="28"/>
              </w:rPr>
              <w:t xml:space="preserve">» </w:t>
            </w:r>
            <w:r>
              <w:rPr>
                <w:spacing w:val="20"/>
                <w:sz w:val="28"/>
                <w:szCs w:val="28"/>
              </w:rPr>
              <w:t>марта</w:t>
            </w:r>
            <w:r w:rsidRPr="001B43E5">
              <w:rPr>
                <w:spacing w:val="20"/>
                <w:sz w:val="28"/>
                <w:szCs w:val="28"/>
              </w:rPr>
              <w:t xml:space="preserve"> 2025 года №</w:t>
            </w:r>
            <w:r>
              <w:rPr>
                <w:spacing w:val="20"/>
                <w:sz w:val="28"/>
                <w:szCs w:val="28"/>
              </w:rPr>
              <w:t xml:space="preserve"> 706</w:t>
            </w:r>
          </w:p>
        </w:tc>
      </w:tr>
    </w:tbl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rPr>
          <w:rFonts w:ascii="Times New Roman" w:hAnsi="Times New Roman"/>
          <w:sz w:val="28"/>
          <w:szCs w:val="28"/>
        </w:rPr>
      </w:pPr>
    </w:p>
    <w:p w:rsidR="00B41B32" w:rsidRPr="001B43E5" w:rsidRDefault="00B41B3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Оповещение о начале общественных обсуждений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1B43E5">
        <w:rPr>
          <w:rFonts w:ascii="Times New Roman" w:hAnsi="Times New Roman"/>
          <w:sz w:val="28"/>
          <w:szCs w:val="28"/>
        </w:rPr>
        <w:t xml:space="preserve">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300 </w:t>
      </w:r>
      <w:r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Pr="001B43E5">
        <w:rPr>
          <w:rFonts w:ascii="Times New Roman" w:hAnsi="Times New Roman"/>
          <w:sz w:val="28"/>
          <w:szCs w:val="28"/>
        </w:rPr>
        <w:t>.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Проект постановления «О предоставлении разрешения на условно разрешенный вид разрешенного использования земельного участка площадью </w:t>
      </w:r>
      <w:r>
        <w:rPr>
          <w:rFonts w:ascii="Times New Roman" w:hAnsi="Times New Roman"/>
          <w:sz w:val="28"/>
          <w:szCs w:val="28"/>
        </w:rPr>
        <w:t xml:space="preserve">300 </w:t>
      </w:r>
      <w:r w:rsidRPr="001B43E5">
        <w:rPr>
          <w:rFonts w:ascii="Times New Roman" w:hAnsi="Times New Roman"/>
          <w:sz w:val="28"/>
          <w:szCs w:val="28"/>
        </w:rPr>
        <w:t xml:space="preserve">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д.</w:t>
      </w:r>
      <w:r w:rsidRPr="001B4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  <w:lang w:eastAsia="ru-RU"/>
        </w:rPr>
        <w:t>»</w:t>
      </w:r>
      <w:r w:rsidRPr="001B43E5">
        <w:rPr>
          <w:rFonts w:ascii="Times New Roman" w:hAnsi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</w:t>
      </w:r>
      <w:r w:rsidRPr="001B43E5">
        <w:rPr>
          <w:rFonts w:ascii="Times New Roman" w:hAnsi="Times New Roman"/>
          <w:spacing w:val="20"/>
          <w:sz w:val="28"/>
          <w:szCs w:val="28"/>
        </w:rPr>
        <w:t>от «</w:t>
      </w:r>
      <w:r>
        <w:rPr>
          <w:rFonts w:ascii="Times New Roman" w:hAnsi="Times New Roman"/>
          <w:spacing w:val="20"/>
          <w:sz w:val="28"/>
          <w:szCs w:val="28"/>
        </w:rPr>
        <w:t>21</w:t>
      </w:r>
      <w:r w:rsidRPr="001B43E5">
        <w:rPr>
          <w:rFonts w:ascii="Times New Roman" w:hAnsi="Times New Roman"/>
          <w:spacing w:val="20"/>
          <w:sz w:val="28"/>
          <w:szCs w:val="28"/>
        </w:rPr>
        <w:t xml:space="preserve">» </w:t>
      </w:r>
      <w:r>
        <w:rPr>
          <w:rFonts w:ascii="Times New Roman" w:hAnsi="Times New Roman"/>
          <w:spacing w:val="20"/>
          <w:sz w:val="28"/>
          <w:szCs w:val="28"/>
        </w:rPr>
        <w:t xml:space="preserve">марта </w:t>
      </w:r>
      <w:r w:rsidRPr="001B43E5">
        <w:rPr>
          <w:rFonts w:ascii="Times New Roman" w:hAnsi="Times New Roman"/>
          <w:spacing w:val="20"/>
          <w:sz w:val="28"/>
          <w:szCs w:val="28"/>
        </w:rPr>
        <w:t>2025 года №</w:t>
      </w:r>
      <w:r>
        <w:rPr>
          <w:rFonts w:ascii="Times New Roman" w:hAnsi="Times New Roman"/>
          <w:spacing w:val="20"/>
          <w:sz w:val="28"/>
          <w:szCs w:val="28"/>
        </w:rPr>
        <w:t xml:space="preserve"> 706</w:t>
      </w:r>
      <w:r w:rsidRPr="001B43E5">
        <w:rPr>
          <w:rFonts w:ascii="Times New Roman" w:hAnsi="Times New Roman"/>
          <w:spacing w:val="20"/>
          <w:sz w:val="28"/>
          <w:szCs w:val="28"/>
        </w:rPr>
        <w:t>.</w:t>
      </w:r>
    </w:p>
    <w:p w:rsidR="00B41B32" w:rsidRPr="001B43E5" w:rsidRDefault="00B41B32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Проектом предусматривается выдача разрешения на условно разрешенный вид </w:t>
      </w:r>
      <w:r>
        <w:rPr>
          <w:rFonts w:ascii="Times New Roman" w:hAnsi="Times New Roman"/>
          <w:sz w:val="28"/>
          <w:szCs w:val="28"/>
        </w:rPr>
        <w:t>разрешенного использования</w:t>
      </w:r>
      <w:r w:rsidRPr="001B43E5">
        <w:rPr>
          <w:rFonts w:ascii="Times New Roman" w:hAnsi="Times New Roman"/>
          <w:sz w:val="28"/>
          <w:szCs w:val="28"/>
        </w:rPr>
        <w:t xml:space="preserve"> - «</w:t>
      </w:r>
      <w:r>
        <w:rPr>
          <w:rFonts w:ascii="Times New Roman" w:hAnsi="Times New Roman"/>
          <w:sz w:val="28"/>
          <w:szCs w:val="28"/>
        </w:rPr>
        <w:t>для ведения огородничества</w:t>
      </w:r>
      <w:r w:rsidRPr="001B43E5">
        <w:rPr>
          <w:rFonts w:ascii="Times New Roman" w:hAnsi="Times New Roman"/>
          <w:sz w:val="28"/>
          <w:szCs w:val="28"/>
        </w:rPr>
        <w:t xml:space="preserve">» земельного участка площадью </w:t>
      </w:r>
      <w:r>
        <w:rPr>
          <w:rFonts w:ascii="Times New Roman" w:hAnsi="Times New Roman"/>
          <w:sz w:val="28"/>
          <w:szCs w:val="28"/>
        </w:rPr>
        <w:t>300</w:t>
      </w:r>
      <w:r w:rsidRPr="001B43E5">
        <w:rPr>
          <w:rFonts w:ascii="Times New Roman" w:hAnsi="Times New Roman"/>
          <w:sz w:val="28"/>
          <w:szCs w:val="28"/>
        </w:rPr>
        <w:t xml:space="preserve"> кв.м., расположенного по адресу: Костромская область, Костромской район, </w:t>
      </w:r>
      <w:r>
        <w:rPr>
          <w:rFonts w:ascii="Times New Roman" w:hAnsi="Times New Roman"/>
          <w:sz w:val="28"/>
          <w:szCs w:val="28"/>
        </w:rPr>
        <w:t>д</w:t>
      </w:r>
      <w:r w:rsidRPr="00DD682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Колгора</w:t>
      </w:r>
      <w:r w:rsidRPr="001B43E5">
        <w:rPr>
          <w:rFonts w:ascii="Times New Roman" w:hAnsi="Times New Roman"/>
          <w:sz w:val="28"/>
          <w:szCs w:val="28"/>
        </w:rPr>
        <w:t>.</w:t>
      </w:r>
    </w:p>
    <w:p w:rsidR="00B41B32" w:rsidRPr="001B43E5" w:rsidRDefault="00B41B32" w:rsidP="001B43E5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43E5">
        <w:rPr>
          <w:rFonts w:ascii="Times New Roman" w:hAnsi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</w:p>
    <w:p w:rsidR="00B41B32" w:rsidRPr="001B43E5" w:rsidRDefault="00B41B32" w:rsidP="001B43E5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Правовая база/ Общественное обсуждение с </w:t>
      </w:r>
      <w:r>
        <w:rPr>
          <w:rFonts w:ascii="Times New Roman" w:hAnsi="Times New Roman"/>
          <w:sz w:val="28"/>
          <w:szCs w:val="28"/>
        </w:rPr>
        <w:t>04.04</w:t>
      </w:r>
      <w:r w:rsidRPr="001B43E5">
        <w:rPr>
          <w:rFonts w:ascii="Times New Roman" w:hAnsi="Times New Roman"/>
          <w:sz w:val="28"/>
          <w:szCs w:val="28"/>
        </w:rPr>
        <w:t>.2025 года.</w:t>
      </w:r>
    </w:p>
    <w:p w:rsidR="00B41B32" w:rsidRPr="001B43E5" w:rsidRDefault="00B41B32" w:rsidP="001B43E5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Порядок и сроки общественных обсуждений</w:t>
      </w:r>
    </w:p>
    <w:tbl>
      <w:tblPr>
        <w:tblW w:w="9904" w:type="dxa"/>
        <w:tblInd w:w="-15" w:type="dxa"/>
        <w:tblLayout w:type="fixed"/>
        <w:tblLook w:val="0000"/>
      </w:tblPr>
      <w:tblGrid>
        <w:gridCol w:w="610"/>
        <w:gridCol w:w="2069"/>
        <w:gridCol w:w="4745"/>
        <w:gridCol w:w="2480"/>
      </w:tblGrid>
      <w:tr w:rsidR="00B41B32" w:rsidRPr="001B43E5" w:rsidTr="003518C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Наименование процедуры публичных слушаний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Место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Сроки, время</w:t>
            </w:r>
          </w:p>
        </w:tc>
      </w:tr>
      <w:tr w:rsidR="00B41B32" w:rsidRPr="001B43E5" w:rsidTr="003518CC">
        <w:trPr>
          <w:trHeight w:val="244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860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Оповещение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На информационном стенде около здания, расположенного по адресу: г. Кострома, ул. М. Новикова, д.7. </w:t>
            </w:r>
          </w:p>
          <w:p w:rsidR="00B41B32" w:rsidRPr="001B43E5" w:rsidRDefault="00B41B32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 xml:space="preserve">Костромская область, Костромской район,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Колгора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6B17">
              <w:rPr>
                <w:rFonts w:ascii="Times New Roman" w:hAnsi="Times New Roman"/>
                <w:sz w:val="26"/>
                <w:szCs w:val="26"/>
              </w:rPr>
              <w:t>на опоре ЛЭП у д. №7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1B43E5">
              <w:rPr>
                <w:rFonts w:ascii="Times New Roman" w:hAnsi="Times New Roman"/>
                <w:sz w:val="28"/>
                <w:szCs w:val="28"/>
              </w:rPr>
              <w:t>на доске объявлений.</w:t>
            </w:r>
          </w:p>
          <w:p w:rsidR="00B41B32" w:rsidRPr="001B43E5" w:rsidRDefault="00B41B32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На официальном сайте администрации Костромского  муниципального района, в информационном бюллетене «Вестник Костромского района».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 9:00  </w:t>
            </w:r>
            <w:r>
              <w:rPr>
                <w:sz w:val="28"/>
                <w:szCs w:val="28"/>
              </w:rPr>
              <w:t>28.03</w:t>
            </w:r>
            <w:r w:rsidRPr="001B43E5">
              <w:rPr>
                <w:sz w:val="28"/>
                <w:szCs w:val="28"/>
              </w:rPr>
              <w:t>.2025 г. по 12:00 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</w:tc>
      </w:tr>
      <w:tr w:rsidR="00B41B32" w:rsidRPr="001B43E5" w:rsidTr="003518CC">
        <w:trPr>
          <w:trHeight w:val="47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5"/>
              </w:tabs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Размещение проекта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</w:t>
            </w:r>
            <w:r w:rsidRPr="001B43E5">
              <w:rPr>
                <w:sz w:val="28"/>
                <w:szCs w:val="28"/>
              </w:rPr>
              <w:tab/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.2025г.-1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.2025г.</w:t>
            </w:r>
          </w:p>
        </w:tc>
      </w:tr>
      <w:tr w:rsidR="00B41B32" w:rsidRPr="001B43E5" w:rsidTr="003518CC">
        <w:trPr>
          <w:trHeight w:val="180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Проведение экспозиции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Консультирование по телефону 55-98-51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Открытие: </w:t>
            </w: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.2025г. в 9:00</w:t>
            </w:r>
          </w:p>
          <w:p w:rsidR="00B41B32" w:rsidRPr="001B43E5" w:rsidRDefault="00B41B32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Срок проведения: с 9:00 </w:t>
            </w: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 г. по 12:00 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B41B32" w:rsidRPr="001B43E5" w:rsidRDefault="00B41B32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Консультирование: </w:t>
            </w:r>
          </w:p>
          <w:p w:rsidR="00B41B32" w:rsidRPr="001B43E5" w:rsidRDefault="00B41B32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B43E5">
              <w:rPr>
                <w:sz w:val="28"/>
                <w:szCs w:val="28"/>
              </w:rPr>
              <w:t xml:space="preserve"> 14:00 до 15:00</w:t>
            </w:r>
          </w:p>
        </w:tc>
      </w:tr>
      <w:tr w:rsidR="00B41B32" w:rsidRPr="001B43E5" w:rsidTr="003518CC">
        <w:trPr>
          <w:trHeight w:val="703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4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Прием предложений и замечаний участников общественных обсуждений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43E5">
              <w:rPr>
                <w:rFonts w:ascii="Times New Roman" w:hAnsi="Times New Roman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1B32" w:rsidRPr="001B43E5" w:rsidRDefault="00B41B32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с 9:00 </w:t>
            </w:r>
            <w:r>
              <w:rPr>
                <w:sz w:val="28"/>
                <w:szCs w:val="28"/>
              </w:rPr>
              <w:t>04.04</w:t>
            </w:r>
            <w:r w:rsidRPr="001B43E5">
              <w:rPr>
                <w:sz w:val="28"/>
                <w:szCs w:val="28"/>
              </w:rPr>
              <w:t>.2025 г. по 12:00 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B41B32" w:rsidRPr="001B43E5" w:rsidRDefault="00B41B32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B41B32" w:rsidRPr="001B43E5" w:rsidTr="003518CC">
        <w:trPr>
          <w:trHeight w:val="703"/>
        </w:trPr>
        <w:tc>
          <w:tcPr>
            <w:tcW w:w="6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официальном сайте администрации Костромского муниципального района </w:t>
            </w:r>
          </w:p>
          <w:p w:rsidR="00B41B32" w:rsidRPr="001B43E5" w:rsidRDefault="00B41B32" w:rsidP="003518CC">
            <w:pPr>
              <w:pStyle w:val="ConsPlusNormal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B41B32" w:rsidRPr="001B43E5" w:rsidTr="003518CC">
        <w:trPr>
          <w:trHeight w:val="688"/>
        </w:trPr>
        <w:tc>
          <w:tcPr>
            <w:tcW w:w="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rPr>
                <w:sz w:val="28"/>
                <w:szCs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На электронную почту </w:t>
            </w:r>
            <w:r w:rsidRPr="001B43E5">
              <w:rPr>
                <w:sz w:val="28"/>
                <w:szCs w:val="28"/>
                <w:lang w:val="en-US"/>
              </w:rPr>
              <w:t>arh</w:t>
            </w:r>
            <w:r w:rsidRPr="001B43E5">
              <w:rPr>
                <w:sz w:val="28"/>
                <w:szCs w:val="28"/>
              </w:rPr>
              <w:t>@</w:t>
            </w:r>
            <w:r w:rsidRPr="001B43E5">
              <w:rPr>
                <w:sz w:val="28"/>
                <w:szCs w:val="28"/>
                <w:lang w:val="en-US"/>
              </w:rPr>
              <w:t>admkr</w:t>
            </w:r>
            <w:r w:rsidRPr="001B43E5">
              <w:rPr>
                <w:sz w:val="28"/>
                <w:szCs w:val="28"/>
              </w:rPr>
              <w:t>.</w:t>
            </w:r>
            <w:r w:rsidRPr="001B43E5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B41B32" w:rsidRPr="001B43E5" w:rsidTr="003518CC">
        <w:trPr>
          <w:trHeight w:val="57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протокола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kern w:val="2"/>
                <w:sz w:val="28"/>
                <w:szCs w:val="28"/>
              </w:rPr>
              <w:t>г. Кострома, ул. М. Новикова, д. 7,  каб. 116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1B43E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B41B32" w:rsidRPr="001B43E5" w:rsidRDefault="00B41B32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  <w:tr w:rsidR="00B41B32" w:rsidRPr="001B43E5" w:rsidTr="003518CC">
        <w:trPr>
          <w:trHeight w:val="128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6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 xml:space="preserve">Подготовка и опубликование заключения 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3518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</w:rPr>
            </w:pPr>
            <w:r w:rsidRPr="001B43E5">
              <w:rPr>
                <w:sz w:val="28"/>
                <w:szCs w:val="28"/>
              </w:rPr>
              <w:t>На официальном сайте администрации Костромского муниципального района, в информационном бюллетене «Вестник Костромского района»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32" w:rsidRPr="001B43E5" w:rsidRDefault="00B41B32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  <w:r w:rsidRPr="001B43E5">
              <w:rPr>
                <w:sz w:val="28"/>
                <w:szCs w:val="28"/>
              </w:rPr>
              <w:t>.2025 г.</w:t>
            </w:r>
          </w:p>
          <w:p w:rsidR="00B41B32" w:rsidRPr="001B43E5" w:rsidRDefault="00B41B32" w:rsidP="007009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</w:p>
        </w:tc>
      </w:tr>
    </w:tbl>
    <w:p w:rsidR="00B41B32" w:rsidRPr="001B43E5" w:rsidRDefault="00B41B32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kostromskoy.kostroma.gov.ru: Карта сайта/ Правовая база/ Общественное обсуждение с </w:t>
      </w:r>
      <w:r>
        <w:rPr>
          <w:rFonts w:ascii="Times New Roman" w:hAnsi="Times New Roman"/>
          <w:sz w:val="28"/>
          <w:szCs w:val="28"/>
        </w:rPr>
        <w:t>04.04</w:t>
      </w:r>
      <w:r w:rsidRPr="001B43E5">
        <w:rPr>
          <w:rFonts w:ascii="Times New Roman" w:hAnsi="Times New Roman"/>
          <w:sz w:val="28"/>
          <w:szCs w:val="28"/>
        </w:rPr>
        <w:t>.2025 г.  по 1</w:t>
      </w:r>
      <w:r>
        <w:rPr>
          <w:rFonts w:ascii="Times New Roman" w:hAnsi="Times New Roman"/>
          <w:sz w:val="28"/>
          <w:szCs w:val="28"/>
        </w:rPr>
        <w:t>8</w:t>
      </w:r>
      <w:r w:rsidRPr="001B43E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1B43E5">
        <w:rPr>
          <w:rFonts w:ascii="Times New Roman" w:hAnsi="Times New Roman"/>
          <w:sz w:val="28"/>
          <w:szCs w:val="28"/>
        </w:rPr>
        <w:t xml:space="preserve">.2025 года. </w:t>
      </w:r>
    </w:p>
    <w:p w:rsidR="00B41B32" w:rsidRPr="001B43E5" w:rsidRDefault="00B41B32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Консультирование проводится по телефону (4942) 55-98-51.</w:t>
      </w:r>
    </w:p>
    <w:p w:rsidR="00B41B32" w:rsidRPr="001B43E5" w:rsidRDefault="00B41B32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</w:p>
    <w:p w:rsidR="00B41B32" w:rsidRPr="001B43E5" w:rsidRDefault="00B41B32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41B32" w:rsidRPr="001B43E5" w:rsidRDefault="00B41B32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B41B32" w:rsidRPr="001B43E5" w:rsidRDefault="00B41B32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персональных данных».</w:t>
      </w:r>
    </w:p>
    <w:p w:rsidR="00B41B32" w:rsidRPr="001B43E5" w:rsidRDefault="00B41B32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B41B32" w:rsidRPr="001B43E5" w:rsidRDefault="00B41B32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</w:t>
      </w:r>
      <w:r>
        <w:rPr>
          <w:rFonts w:ascii="Times New Roman" w:hAnsi="Times New Roman"/>
          <w:sz w:val="28"/>
          <w:szCs w:val="28"/>
        </w:rPr>
        <w:t>04.04</w:t>
      </w:r>
      <w:r w:rsidRPr="001B43E5">
        <w:rPr>
          <w:rFonts w:ascii="Times New Roman" w:hAnsi="Times New Roman"/>
          <w:sz w:val="28"/>
          <w:szCs w:val="28"/>
        </w:rPr>
        <w:t>.2025 по</w:t>
      </w:r>
      <w:r>
        <w:rPr>
          <w:rFonts w:ascii="Times New Roman" w:hAnsi="Times New Roman"/>
          <w:sz w:val="28"/>
          <w:szCs w:val="28"/>
        </w:rPr>
        <w:t xml:space="preserve"> 12.00</w:t>
      </w:r>
      <w:r w:rsidRPr="001B43E5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8</w:t>
      </w:r>
      <w:r w:rsidRPr="001B43E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1B43E5">
        <w:rPr>
          <w:rFonts w:ascii="Times New Roman" w:hAnsi="Times New Roman"/>
          <w:sz w:val="28"/>
          <w:szCs w:val="28"/>
        </w:rPr>
        <w:t>.2025года:</w:t>
      </w:r>
    </w:p>
    <w:p w:rsidR="00B41B32" w:rsidRPr="001B43E5" w:rsidRDefault="00B41B32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1) посредством официального сайта администрации Костромского муниципального района;</w:t>
      </w:r>
    </w:p>
    <w:p w:rsidR="00B41B32" w:rsidRPr="001B43E5" w:rsidRDefault="00B41B32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B43E5">
        <w:rPr>
          <w:rFonts w:ascii="Times New Roman" w:hAnsi="Times New Roman"/>
          <w:sz w:val="28"/>
          <w:szCs w:val="28"/>
        </w:rPr>
        <w:t>2) в письменной форме в адрес организатора общественных обсуждений;</w:t>
      </w:r>
    </w:p>
    <w:p w:rsidR="00B41B32" w:rsidRPr="00631E34" w:rsidRDefault="00B41B32" w:rsidP="0094046F">
      <w:pPr>
        <w:pStyle w:val="ConsPlusNonforma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4"/>
          <w:szCs w:val="24"/>
        </w:rPr>
      </w:pPr>
      <w:r w:rsidRPr="001B43E5">
        <w:rPr>
          <w:rFonts w:ascii="Times New Roman" w:hAnsi="Times New Roman"/>
          <w:sz w:val="28"/>
          <w:szCs w:val="28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sectPr w:rsidR="00B41B32" w:rsidRPr="00631E34" w:rsidSect="001B43E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B32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B41B32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B32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B41B32" w:rsidRDefault="00B41B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00C"/>
    <w:rsid w:val="00006319"/>
    <w:rsid w:val="0001430E"/>
    <w:rsid w:val="00065DD2"/>
    <w:rsid w:val="00075B13"/>
    <w:rsid w:val="00085C78"/>
    <w:rsid w:val="00087F74"/>
    <w:rsid w:val="000B2AAC"/>
    <w:rsid w:val="000B6465"/>
    <w:rsid w:val="000D56FA"/>
    <w:rsid w:val="00117CA3"/>
    <w:rsid w:val="00130AEC"/>
    <w:rsid w:val="00147B0A"/>
    <w:rsid w:val="00165063"/>
    <w:rsid w:val="00165E8B"/>
    <w:rsid w:val="00174952"/>
    <w:rsid w:val="001940B3"/>
    <w:rsid w:val="001A53BC"/>
    <w:rsid w:val="001B403A"/>
    <w:rsid w:val="001B43E5"/>
    <w:rsid w:val="001D131A"/>
    <w:rsid w:val="001D7ED5"/>
    <w:rsid w:val="001D7F5F"/>
    <w:rsid w:val="001F1EDC"/>
    <w:rsid w:val="00206222"/>
    <w:rsid w:val="00207DD0"/>
    <w:rsid w:val="00236E73"/>
    <w:rsid w:val="0024693C"/>
    <w:rsid w:val="0025069E"/>
    <w:rsid w:val="00265335"/>
    <w:rsid w:val="00265A8A"/>
    <w:rsid w:val="002678EC"/>
    <w:rsid w:val="0027127C"/>
    <w:rsid w:val="002765BA"/>
    <w:rsid w:val="002833C5"/>
    <w:rsid w:val="00285273"/>
    <w:rsid w:val="00285F71"/>
    <w:rsid w:val="002A0DE9"/>
    <w:rsid w:val="002B000C"/>
    <w:rsid w:val="002B25CB"/>
    <w:rsid w:val="002B77C4"/>
    <w:rsid w:val="002C31A3"/>
    <w:rsid w:val="002D60D5"/>
    <w:rsid w:val="002F1183"/>
    <w:rsid w:val="00317CFE"/>
    <w:rsid w:val="0032205B"/>
    <w:rsid w:val="003440C4"/>
    <w:rsid w:val="00347E5D"/>
    <w:rsid w:val="0035066F"/>
    <w:rsid w:val="003518CC"/>
    <w:rsid w:val="003604B0"/>
    <w:rsid w:val="0039363F"/>
    <w:rsid w:val="00396629"/>
    <w:rsid w:val="003B4A24"/>
    <w:rsid w:val="003B5944"/>
    <w:rsid w:val="003B6B17"/>
    <w:rsid w:val="003C7425"/>
    <w:rsid w:val="00414D7C"/>
    <w:rsid w:val="00457BA4"/>
    <w:rsid w:val="00463615"/>
    <w:rsid w:val="004A6F5D"/>
    <w:rsid w:val="004C0F15"/>
    <w:rsid w:val="004E7B98"/>
    <w:rsid w:val="004F2B89"/>
    <w:rsid w:val="00530F55"/>
    <w:rsid w:val="0053321B"/>
    <w:rsid w:val="00537C55"/>
    <w:rsid w:val="005426A7"/>
    <w:rsid w:val="005A100E"/>
    <w:rsid w:val="005D72A5"/>
    <w:rsid w:val="005E0FB4"/>
    <w:rsid w:val="005E263C"/>
    <w:rsid w:val="005E726B"/>
    <w:rsid w:val="005F37E1"/>
    <w:rsid w:val="005F4207"/>
    <w:rsid w:val="005F453C"/>
    <w:rsid w:val="00631E34"/>
    <w:rsid w:val="0065236A"/>
    <w:rsid w:val="00655458"/>
    <w:rsid w:val="00664C0F"/>
    <w:rsid w:val="00666ABD"/>
    <w:rsid w:val="00696D43"/>
    <w:rsid w:val="006A7937"/>
    <w:rsid w:val="006B403C"/>
    <w:rsid w:val="006C079B"/>
    <w:rsid w:val="006D13F4"/>
    <w:rsid w:val="006F7E5D"/>
    <w:rsid w:val="007009C6"/>
    <w:rsid w:val="007455B0"/>
    <w:rsid w:val="0075254D"/>
    <w:rsid w:val="0076388C"/>
    <w:rsid w:val="00767684"/>
    <w:rsid w:val="007911EC"/>
    <w:rsid w:val="007A522C"/>
    <w:rsid w:val="007B53B5"/>
    <w:rsid w:val="007D79C7"/>
    <w:rsid w:val="00814E31"/>
    <w:rsid w:val="0081778D"/>
    <w:rsid w:val="00823957"/>
    <w:rsid w:val="00837743"/>
    <w:rsid w:val="00850412"/>
    <w:rsid w:val="00893AB4"/>
    <w:rsid w:val="008A7371"/>
    <w:rsid w:val="008A7564"/>
    <w:rsid w:val="008C6CAD"/>
    <w:rsid w:val="00903F35"/>
    <w:rsid w:val="0094046F"/>
    <w:rsid w:val="00940733"/>
    <w:rsid w:val="0094161C"/>
    <w:rsid w:val="00957EE7"/>
    <w:rsid w:val="00970CA3"/>
    <w:rsid w:val="009C1643"/>
    <w:rsid w:val="009C419D"/>
    <w:rsid w:val="009D6A04"/>
    <w:rsid w:val="009E1BC2"/>
    <w:rsid w:val="009F5FF0"/>
    <w:rsid w:val="00A12952"/>
    <w:rsid w:val="00A258DB"/>
    <w:rsid w:val="00A357F3"/>
    <w:rsid w:val="00A542E1"/>
    <w:rsid w:val="00A92A60"/>
    <w:rsid w:val="00AB66E9"/>
    <w:rsid w:val="00AF0651"/>
    <w:rsid w:val="00B237E3"/>
    <w:rsid w:val="00B37037"/>
    <w:rsid w:val="00B41B32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D1138"/>
    <w:rsid w:val="00CF2110"/>
    <w:rsid w:val="00D0487B"/>
    <w:rsid w:val="00D205C6"/>
    <w:rsid w:val="00D257C2"/>
    <w:rsid w:val="00D550A3"/>
    <w:rsid w:val="00D73B93"/>
    <w:rsid w:val="00D73E6C"/>
    <w:rsid w:val="00D849D2"/>
    <w:rsid w:val="00DA39F6"/>
    <w:rsid w:val="00DD682E"/>
    <w:rsid w:val="00E17E6D"/>
    <w:rsid w:val="00E2547A"/>
    <w:rsid w:val="00EA5505"/>
    <w:rsid w:val="00EB7172"/>
    <w:rsid w:val="00EC0074"/>
    <w:rsid w:val="00F07580"/>
    <w:rsid w:val="00F15F14"/>
    <w:rsid w:val="00F32E28"/>
    <w:rsid w:val="00F72F84"/>
    <w:rsid w:val="00F74C76"/>
    <w:rsid w:val="00F9371A"/>
    <w:rsid w:val="00FB3F7E"/>
    <w:rsid w:val="00FB583D"/>
    <w:rsid w:val="00FB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4F2B89"/>
    <w:pPr>
      <w:keepNext/>
      <w:keepLines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4F2B89"/>
    <w:pPr>
      <w:keepNext/>
      <w:keepLines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4F2B89"/>
    <w:pPr>
      <w:keepNext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4F2B89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Heading5">
    <w:name w:val="heading 5"/>
    <w:basedOn w:val="Normal"/>
    <w:link w:val="Heading5Char"/>
    <w:uiPriority w:val="99"/>
    <w:qFormat/>
    <w:rsid w:val="004F2B89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9"/>
    <w:qFormat/>
    <w:rsid w:val="004F2B89"/>
    <w:pPr>
      <w:keepNext/>
      <w:keepLines/>
      <w:spacing w:before="320" w:after="200"/>
      <w:outlineLvl w:val="5"/>
    </w:pPr>
    <w:rPr>
      <w:rFonts w:ascii="Arial" w:hAnsi="Arial"/>
      <w:b/>
      <w:bCs/>
      <w:sz w:val="22"/>
      <w:lang w:eastAsia="ru-RU"/>
    </w:rPr>
  </w:style>
  <w:style w:type="paragraph" w:styleId="Heading7">
    <w:name w:val="heading 7"/>
    <w:basedOn w:val="Normal"/>
    <w:link w:val="Heading7Char"/>
    <w:uiPriority w:val="99"/>
    <w:qFormat/>
    <w:rsid w:val="004F2B89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ru-RU"/>
    </w:rPr>
  </w:style>
  <w:style w:type="paragraph" w:styleId="Heading8">
    <w:name w:val="heading 8"/>
    <w:basedOn w:val="Normal"/>
    <w:link w:val="Heading8Char"/>
    <w:uiPriority w:val="99"/>
    <w:qFormat/>
    <w:rsid w:val="004F2B89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ru-RU"/>
    </w:rPr>
  </w:style>
  <w:style w:type="paragraph" w:styleId="Heading9">
    <w:name w:val="heading 9"/>
    <w:basedOn w:val="Normal"/>
    <w:link w:val="Heading9Char"/>
    <w:uiPriority w:val="99"/>
    <w:qFormat/>
    <w:rsid w:val="004F2B89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2B89"/>
    <w:rPr>
      <w:rFonts w:ascii="Arial" w:hAnsi="Arial" w:cs="Times New Roman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F2B89"/>
    <w:rPr>
      <w:rFonts w:ascii="Arial" w:hAnsi="Arial" w:cs="Times New Roman"/>
      <w:sz w:val="2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2B89"/>
    <w:rPr>
      <w:rFonts w:ascii="Arial" w:hAnsi="Arial" w:cs="Times New Roman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F2B89"/>
    <w:rPr>
      <w:rFonts w:ascii="Arial" w:hAnsi="Arial" w:cs="Times New Roman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F2B89"/>
    <w:rPr>
      <w:rFonts w:ascii="Arial" w:hAnsi="Arial" w:cs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F2B89"/>
    <w:rPr>
      <w:rFonts w:ascii="Arial" w:hAnsi="Arial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F2B89"/>
    <w:rPr>
      <w:rFonts w:ascii="Arial" w:hAnsi="Arial" w:cs="Times New Roman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F2B89"/>
    <w:rPr>
      <w:rFonts w:ascii="Arial" w:hAnsi="Arial" w:cs="Times New Roman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F2B89"/>
    <w:rPr>
      <w:rFonts w:ascii="Arial" w:hAnsi="Arial" w:cs="Times New Roman"/>
      <w:i/>
      <w:sz w:val="21"/>
    </w:rPr>
  </w:style>
  <w:style w:type="paragraph" w:styleId="ListParagraph">
    <w:name w:val="List Paragraph"/>
    <w:basedOn w:val="Normal"/>
    <w:uiPriority w:val="99"/>
    <w:qFormat/>
    <w:rsid w:val="004F2B89"/>
    <w:pPr>
      <w:ind w:left="720"/>
      <w:contextualSpacing/>
    </w:pPr>
  </w:style>
  <w:style w:type="paragraph" w:styleId="NoSpacing">
    <w:name w:val="No Spacing"/>
    <w:uiPriority w:val="99"/>
    <w:qFormat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Title">
    <w:name w:val="Title"/>
    <w:basedOn w:val="Normal"/>
    <w:link w:val="TitleChar"/>
    <w:uiPriority w:val="99"/>
    <w:qFormat/>
    <w:rsid w:val="004F2B89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4F2B89"/>
    <w:rPr>
      <w:rFonts w:cs="Times New Roman"/>
      <w:sz w:val="48"/>
    </w:rPr>
  </w:style>
  <w:style w:type="paragraph" w:styleId="Subtitle">
    <w:name w:val="Subtitle"/>
    <w:basedOn w:val="Normal"/>
    <w:link w:val="SubtitleChar"/>
    <w:uiPriority w:val="99"/>
    <w:qFormat/>
    <w:rsid w:val="004F2B89"/>
    <w:pPr>
      <w:spacing w:before="200" w:after="200"/>
    </w:pPr>
    <w:rPr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F2B89"/>
    <w:rPr>
      <w:rFonts w:cs="Times New Roman"/>
      <w:sz w:val="24"/>
    </w:rPr>
  </w:style>
  <w:style w:type="paragraph" w:styleId="Quote">
    <w:name w:val="Quote"/>
    <w:basedOn w:val="Normal"/>
    <w:link w:val="QuoteChar"/>
    <w:uiPriority w:val="99"/>
    <w:qFormat/>
    <w:rsid w:val="004F2B89"/>
    <w:pPr>
      <w:ind w:left="720" w:right="720"/>
    </w:pPr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4F2B89"/>
    <w:rPr>
      <w:rFonts w:cs="Times New Roman"/>
      <w:i/>
      <w:sz w:val="22"/>
      <w:lang w:val="ru-RU" w:eastAsia="en-US"/>
    </w:rPr>
  </w:style>
  <w:style w:type="paragraph" w:styleId="IntenseQuote">
    <w:name w:val="Intense Quote"/>
    <w:basedOn w:val="Normal"/>
    <w:link w:val="IntenseQuoteChar"/>
    <w:uiPriority w:val="99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F2B89"/>
    <w:rPr>
      <w:rFonts w:cs="Times New Roman"/>
      <w:i/>
      <w:sz w:val="22"/>
      <w:shd w:val="clear" w:color="auto" w:fill="F2F2F2"/>
      <w:lang w:val="ru-RU" w:eastAsia="en-US"/>
    </w:rPr>
  </w:style>
  <w:style w:type="paragraph" w:styleId="Header">
    <w:name w:val="header"/>
    <w:basedOn w:val="Normal"/>
    <w:link w:val="HeaderChar"/>
    <w:uiPriority w:val="99"/>
    <w:rsid w:val="004F2B8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2B89"/>
    <w:rPr>
      <w:rFonts w:cs="Times New Roman"/>
      <w:sz w:val="22"/>
      <w:lang w:val="ru-RU" w:eastAsia="en-US"/>
    </w:rPr>
  </w:style>
  <w:style w:type="paragraph" w:styleId="Footer">
    <w:name w:val="footer"/>
    <w:basedOn w:val="Normal"/>
    <w:link w:val="FooterChar"/>
    <w:uiPriority w:val="99"/>
    <w:rsid w:val="004F2B8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B89"/>
    <w:rPr>
      <w:rFonts w:cs="Times New Roman"/>
      <w:sz w:val="22"/>
      <w:lang w:val="ru-RU" w:eastAsia="en-US"/>
    </w:rPr>
  </w:style>
  <w:style w:type="table" w:styleId="TableGrid">
    <w:name w:val="Table Grid"/>
    <w:basedOn w:val="TableNormal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4F2B8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Hyperlink">
    <w:name w:val="Hyperlink"/>
    <w:basedOn w:val="DefaultParagraphFont"/>
    <w:uiPriority w:val="99"/>
    <w:rsid w:val="004F2B8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F2B89"/>
    <w:pPr>
      <w:spacing w:after="40"/>
    </w:pPr>
    <w:rPr>
      <w:sz w:val="18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F2B89"/>
    <w:rPr>
      <w:rFonts w:cs="Times New Roman"/>
      <w:sz w:val="22"/>
    </w:rPr>
  </w:style>
  <w:style w:type="character" w:styleId="FootnoteReference">
    <w:name w:val="footnote reference"/>
    <w:basedOn w:val="DefaultParagraphFont"/>
    <w:uiPriority w:val="99"/>
    <w:rsid w:val="004F2B89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4F2B89"/>
    <w:pPr>
      <w:spacing w:after="57"/>
    </w:pPr>
  </w:style>
  <w:style w:type="paragraph" w:styleId="TOC2">
    <w:name w:val="toc 2"/>
    <w:basedOn w:val="Normal"/>
    <w:uiPriority w:val="99"/>
    <w:rsid w:val="004F2B89"/>
    <w:pPr>
      <w:spacing w:after="57"/>
      <w:ind w:left="283"/>
    </w:pPr>
  </w:style>
  <w:style w:type="paragraph" w:styleId="TOC3">
    <w:name w:val="toc 3"/>
    <w:basedOn w:val="Normal"/>
    <w:uiPriority w:val="99"/>
    <w:rsid w:val="004F2B89"/>
    <w:pPr>
      <w:spacing w:after="57"/>
      <w:ind w:left="567"/>
    </w:pPr>
  </w:style>
  <w:style w:type="paragraph" w:styleId="TOC4">
    <w:name w:val="toc 4"/>
    <w:basedOn w:val="Normal"/>
    <w:uiPriority w:val="99"/>
    <w:rsid w:val="004F2B89"/>
    <w:pPr>
      <w:spacing w:after="57"/>
      <w:ind w:left="850"/>
    </w:pPr>
  </w:style>
  <w:style w:type="paragraph" w:styleId="TOC5">
    <w:name w:val="toc 5"/>
    <w:basedOn w:val="Normal"/>
    <w:uiPriority w:val="99"/>
    <w:rsid w:val="004F2B89"/>
    <w:pPr>
      <w:spacing w:after="57"/>
      <w:ind w:left="1134"/>
    </w:pPr>
  </w:style>
  <w:style w:type="paragraph" w:styleId="TOC6">
    <w:name w:val="toc 6"/>
    <w:basedOn w:val="Normal"/>
    <w:uiPriority w:val="99"/>
    <w:rsid w:val="004F2B89"/>
    <w:pPr>
      <w:spacing w:after="57"/>
      <w:ind w:left="1417"/>
    </w:pPr>
  </w:style>
  <w:style w:type="paragraph" w:styleId="TOC7">
    <w:name w:val="toc 7"/>
    <w:basedOn w:val="Normal"/>
    <w:uiPriority w:val="99"/>
    <w:rsid w:val="004F2B89"/>
    <w:pPr>
      <w:spacing w:after="57"/>
      <w:ind w:left="1701"/>
    </w:pPr>
  </w:style>
  <w:style w:type="paragraph" w:styleId="TOC8">
    <w:name w:val="toc 8"/>
    <w:basedOn w:val="Normal"/>
    <w:uiPriority w:val="99"/>
    <w:rsid w:val="004F2B89"/>
    <w:pPr>
      <w:spacing w:after="57"/>
      <w:ind w:left="1984"/>
    </w:pPr>
  </w:style>
  <w:style w:type="paragraph" w:styleId="TOC9">
    <w:name w:val="toc 9"/>
    <w:basedOn w:val="Normal"/>
    <w:uiPriority w:val="99"/>
    <w:rsid w:val="004F2B89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4F2B89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F2B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833C5"/>
    <w:rPr>
      <w:rFonts w:cs="Times New Roman"/>
      <w:sz w:val="20"/>
      <w:lang w:eastAsia="en-US"/>
    </w:rPr>
  </w:style>
  <w:style w:type="paragraph" w:customStyle="1" w:styleId="ConsPlusNormal">
    <w:name w:val="ConsPlusNormal"/>
    <w:uiPriority w:val="99"/>
    <w:rsid w:val="004F2B8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uiPriority w:val="99"/>
    <w:rsid w:val="004F2B8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4F2B8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33C5"/>
    <w:rPr>
      <w:rFonts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rsid w:val="004F2B89"/>
    <w:rPr>
      <w:rFonts w:cs="Times New Roman"/>
      <w:b/>
    </w:rPr>
  </w:style>
  <w:style w:type="paragraph" w:customStyle="1" w:styleId="a">
    <w:name w:val="Знак Знак Знак Знак"/>
    <w:basedOn w:val="Normal"/>
    <w:uiPriority w:val="99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1">
    <w:name w:val="Знак Знак Знак Знак1"/>
    <w:basedOn w:val="Normal"/>
    <w:uiPriority w:val="99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286</TotalTime>
  <Pages>10</Pages>
  <Words>2140</Words>
  <Characters>12199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Smirnova_ES</cp:lastModifiedBy>
  <cp:revision>23</cp:revision>
  <cp:lastPrinted>2025-03-25T07:28:00Z</cp:lastPrinted>
  <dcterms:created xsi:type="dcterms:W3CDTF">2024-02-28T12:28:00Z</dcterms:created>
  <dcterms:modified xsi:type="dcterms:W3CDTF">2025-03-25T07:28:00Z</dcterms:modified>
</cp:coreProperties>
</file>